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AC" w:rsidRDefault="00FA30AC" w:rsidP="00FA30A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FA30AC" w:rsidRDefault="00FA30AC" w:rsidP="00FA30A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Петровского сельского поселения</w:t>
      </w:r>
    </w:p>
    <w:p w:rsidR="00FA30AC" w:rsidRDefault="00FA30AC" w:rsidP="00FA30A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Приозерского муниципального района </w:t>
      </w:r>
    </w:p>
    <w:p w:rsidR="00FA30AC" w:rsidRDefault="00FA30AC" w:rsidP="00FA30A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области.</w:t>
      </w:r>
    </w:p>
    <w:p w:rsidR="00FA30AC" w:rsidRDefault="00FA30AC" w:rsidP="00FA30AC">
      <w:pPr>
        <w:spacing w:line="240" w:lineRule="auto"/>
        <w:jc w:val="center"/>
        <w:rPr>
          <w:b/>
          <w:sz w:val="24"/>
          <w:szCs w:val="24"/>
        </w:rPr>
      </w:pPr>
    </w:p>
    <w:p w:rsidR="00FA30AC" w:rsidRDefault="00FA30AC" w:rsidP="00FA30AC">
      <w:pPr>
        <w:spacing w:line="240" w:lineRule="auto"/>
        <w:jc w:val="center"/>
        <w:rPr>
          <w:b/>
          <w:sz w:val="24"/>
          <w:szCs w:val="24"/>
        </w:rPr>
      </w:pPr>
    </w:p>
    <w:p w:rsidR="00376106" w:rsidRPr="00376106" w:rsidRDefault="00376106" w:rsidP="00376106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</w:t>
      </w:r>
      <w:r w:rsidRPr="00376106">
        <w:rPr>
          <w:rFonts w:eastAsia="Times New Roman" w:cs="Times New Roman"/>
          <w:b/>
          <w:sz w:val="24"/>
          <w:szCs w:val="24"/>
          <w:lang w:eastAsia="ru-RU"/>
        </w:rPr>
        <w:t>ПОСТАНОВЛЕНИЕ</w:t>
      </w:r>
    </w:p>
    <w:p w:rsidR="00FA30AC" w:rsidRDefault="00FA30AC" w:rsidP="00FA30AC">
      <w:pPr>
        <w:spacing w:line="240" w:lineRule="auto"/>
        <w:jc w:val="center"/>
        <w:rPr>
          <w:b/>
          <w:sz w:val="24"/>
          <w:szCs w:val="24"/>
        </w:rPr>
      </w:pPr>
    </w:p>
    <w:p w:rsidR="00FA30AC" w:rsidRDefault="00FA30AC" w:rsidP="00FA30AC">
      <w:pPr>
        <w:spacing w:line="240" w:lineRule="auto"/>
        <w:rPr>
          <w:sz w:val="24"/>
          <w:szCs w:val="24"/>
        </w:rPr>
      </w:pPr>
    </w:p>
    <w:p w:rsidR="00FA30AC" w:rsidRDefault="001E28FC" w:rsidP="00FA30AC">
      <w:pPr>
        <w:spacing w:line="240" w:lineRule="auto"/>
        <w:ind w:firstLine="0"/>
        <w:rPr>
          <w:sz w:val="24"/>
          <w:szCs w:val="24"/>
        </w:rPr>
      </w:pPr>
      <w:r w:rsidRPr="00FA30AC">
        <w:rPr>
          <w:sz w:val="24"/>
          <w:szCs w:val="24"/>
        </w:rPr>
        <w:t xml:space="preserve">От </w:t>
      </w:r>
      <w:r w:rsidR="00101064" w:rsidRPr="00FA30AC">
        <w:rPr>
          <w:sz w:val="24"/>
          <w:szCs w:val="24"/>
        </w:rPr>
        <w:t>28 марта</w:t>
      </w:r>
      <w:r w:rsidR="00FA30AC" w:rsidRPr="00FA30AC">
        <w:rPr>
          <w:sz w:val="24"/>
          <w:szCs w:val="24"/>
        </w:rPr>
        <w:t xml:space="preserve"> 2025 года                                                                                                        № </w:t>
      </w:r>
      <w:r w:rsidR="00376106">
        <w:rPr>
          <w:sz w:val="24"/>
          <w:szCs w:val="24"/>
        </w:rPr>
        <w:t>101</w:t>
      </w:r>
    </w:p>
    <w:p w:rsidR="00FA30AC" w:rsidRDefault="00FA30AC" w:rsidP="00FA30AC">
      <w:pPr>
        <w:spacing w:line="240" w:lineRule="auto"/>
        <w:jc w:val="center"/>
        <w:rPr>
          <w:b/>
          <w:sz w:val="28"/>
          <w:szCs w:val="24"/>
        </w:rPr>
      </w:pPr>
    </w:p>
    <w:p w:rsidR="00FA30AC" w:rsidRDefault="00FA30AC" w:rsidP="00FA30AC">
      <w:pPr>
        <w:spacing w:line="240" w:lineRule="auto"/>
        <w:jc w:val="center"/>
        <w:rPr>
          <w:sz w:val="24"/>
          <w:szCs w:val="24"/>
        </w:rPr>
      </w:pPr>
    </w:p>
    <w:p w:rsidR="00FA30AC" w:rsidRDefault="00FA30AC" w:rsidP="00FA30AC">
      <w:pPr>
        <w:spacing w:line="240" w:lineRule="auto"/>
        <w:jc w:val="center"/>
        <w:rPr>
          <w:sz w:val="24"/>
          <w:szCs w:val="24"/>
        </w:rPr>
      </w:pPr>
    </w:p>
    <w:p w:rsidR="00FA30AC" w:rsidRDefault="00FA30AC" w:rsidP="00376106">
      <w:pPr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Плана действий по ликвидации последствий </w:t>
      </w:r>
    </w:p>
    <w:p w:rsidR="00FA30AC" w:rsidRDefault="00FA30AC" w:rsidP="00376106">
      <w:pPr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аварийных ситуаций в системе </w:t>
      </w:r>
      <w:proofErr w:type="gramStart"/>
      <w:r>
        <w:rPr>
          <w:bCs/>
          <w:sz w:val="24"/>
          <w:szCs w:val="24"/>
        </w:rPr>
        <w:t>централизованного</w:t>
      </w:r>
      <w:proofErr w:type="gramEnd"/>
      <w:r>
        <w:rPr>
          <w:bCs/>
          <w:sz w:val="24"/>
          <w:szCs w:val="24"/>
        </w:rPr>
        <w:t xml:space="preserve"> </w:t>
      </w:r>
    </w:p>
    <w:p w:rsidR="00FA30AC" w:rsidRDefault="00FA30AC" w:rsidP="00376106">
      <w:pPr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теплоснабжения с применением электронного моделирования </w:t>
      </w:r>
    </w:p>
    <w:p w:rsidR="00FA30AC" w:rsidRDefault="00FA30AC" w:rsidP="00376106">
      <w:pPr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системы теплоснабжения Петровского сельского поселения </w:t>
      </w:r>
    </w:p>
    <w:p w:rsidR="00FA30AC" w:rsidRDefault="00FA30AC" w:rsidP="00376106">
      <w:pPr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Приозерского муниципального района Ленинградской области</w:t>
      </w:r>
    </w:p>
    <w:p w:rsidR="00FA30AC" w:rsidRDefault="00FA30AC" w:rsidP="00FA30AC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</w:p>
    <w:p w:rsidR="00FA30AC" w:rsidRDefault="00FA30AC" w:rsidP="00FA30AC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</w:p>
    <w:p w:rsidR="00FA30AC" w:rsidRDefault="00FA30AC" w:rsidP="00FA30AC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</w:p>
    <w:p w:rsidR="00FA30AC" w:rsidRPr="00376106" w:rsidRDefault="00376106" w:rsidP="00376106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37610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теплоэнергетики, своевременной и качественной подготовки</w:t>
      </w:r>
      <w:proofErr w:type="gramEnd"/>
      <w:r w:rsidRPr="00376106">
        <w:rPr>
          <w:sz w:val="24"/>
          <w:szCs w:val="24"/>
        </w:rPr>
        <w:t xml:space="preserve"> их к работе в осенне-зимний период </w:t>
      </w:r>
      <w:r w:rsidR="00FA30AC" w:rsidRPr="00376106">
        <w:rPr>
          <w:sz w:val="24"/>
          <w:szCs w:val="24"/>
        </w:rPr>
        <w:t>в Петровском сельском поселении Приозерского района Ленинградской области администрация Петровского сельского поселения Приозерского муниципального района Ленинградской области</w:t>
      </w:r>
    </w:p>
    <w:p w:rsidR="00376106" w:rsidRDefault="00376106" w:rsidP="00376106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A30AC" w:rsidRDefault="00FA30AC" w:rsidP="00376106">
      <w:pPr>
        <w:autoSpaceDE w:val="0"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Утвердить 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на территории Петровского сельского поселения Приозерского муниципального района Ленинградской области (приложение).</w:t>
      </w:r>
    </w:p>
    <w:p w:rsidR="00FA30AC" w:rsidRDefault="00FA30AC" w:rsidP="00376106">
      <w:pPr>
        <w:autoSpaceDE w:val="0"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Настоящее </w:t>
      </w:r>
      <w:r w:rsidR="0037610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разместить на официальном сайте администрации Петровского сельское поселение Приозерского муниципального района Ленинградской области </w:t>
      </w:r>
      <w:hyperlink r:id="rId8" w:history="1">
        <w:r>
          <w:rPr>
            <w:rStyle w:val="af4"/>
            <w:sz w:val="24"/>
            <w:szCs w:val="24"/>
            <w:bdr w:val="none" w:sz="0" w:space="0" w:color="auto" w:frame="1"/>
          </w:rPr>
          <w:t>www.петровскоесп.рф</w:t>
        </w:r>
      </w:hyperlink>
      <w:r>
        <w:rPr>
          <w:sz w:val="24"/>
          <w:szCs w:val="24"/>
        </w:rPr>
        <w:t xml:space="preserve"> </w:t>
      </w:r>
    </w:p>
    <w:p w:rsidR="00376106" w:rsidRPr="00376106" w:rsidRDefault="00376106" w:rsidP="00376106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76106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A30AC" w:rsidRDefault="00376106" w:rsidP="00376106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FA30AC">
        <w:rPr>
          <w:sz w:val="24"/>
          <w:szCs w:val="24"/>
        </w:rPr>
        <w:t xml:space="preserve">. </w:t>
      </w:r>
      <w:proofErr w:type="gramStart"/>
      <w:r w:rsidR="00FA30AC">
        <w:rPr>
          <w:sz w:val="24"/>
          <w:szCs w:val="24"/>
        </w:rPr>
        <w:t>Контроль за</w:t>
      </w:r>
      <w:proofErr w:type="gramEnd"/>
      <w:r w:rsidR="00FA30AC">
        <w:rPr>
          <w:sz w:val="24"/>
          <w:szCs w:val="24"/>
        </w:rPr>
        <w:t xml:space="preserve"> исполнением настоящего </w:t>
      </w:r>
      <w:r w:rsidR="00101064">
        <w:rPr>
          <w:sz w:val="24"/>
          <w:szCs w:val="24"/>
        </w:rPr>
        <w:t>распоряжения</w:t>
      </w:r>
      <w:r w:rsidR="00FA30AC">
        <w:rPr>
          <w:sz w:val="24"/>
          <w:szCs w:val="24"/>
        </w:rPr>
        <w:t xml:space="preserve"> оставляю за собой.</w:t>
      </w:r>
    </w:p>
    <w:p w:rsidR="00FA30AC" w:rsidRDefault="00FA30AC" w:rsidP="00FA30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A30AC" w:rsidRDefault="00FA30AC" w:rsidP="00FA30AC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FA30AC" w:rsidRDefault="00FA30AC" w:rsidP="00FA30AC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FA30AC" w:rsidRDefault="00FA30AC" w:rsidP="00FA30AC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                 </w:t>
      </w:r>
      <w:r w:rsidR="0010106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А.В. Левин</w:t>
      </w:r>
    </w:p>
    <w:sectPr w:rsidR="00FA30AC" w:rsidSect="004564F5">
      <w:pgSz w:w="11906" w:h="16838"/>
      <w:pgMar w:top="1134" w:right="850" w:bottom="1134" w:left="1701" w:header="284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E4" w:rsidRDefault="00F935E4" w:rsidP="006F7CE0">
      <w:pPr>
        <w:spacing w:line="240" w:lineRule="auto"/>
      </w:pPr>
      <w:r>
        <w:separator/>
      </w:r>
    </w:p>
  </w:endnote>
  <w:endnote w:type="continuationSeparator" w:id="0">
    <w:p w:rsidR="00F935E4" w:rsidRDefault="00F935E4" w:rsidP="006F7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E4" w:rsidRDefault="00F935E4" w:rsidP="006F7CE0">
      <w:pPr>
        <w:spacing w:line="240" w:lineRule="auto"/>
      </w:pPr>
      <w:r>
        <w:separator/>
      </w:r>
    </w:p>
  </w:footnote>
  <w:footnote w:type="continuationSeparator" w:id="0">
    <w:p w:rsidR="00F935E4" w:rsidRDefault="00F935E4" w:rsidP="006F7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</w:lvl>
  </w:abstractNum>
  <w:abstractNum w:abstractNumId="2">
    <w:nsid w:val="03EC19F6"/>
    <w:multiLevelType w:val="hybridMultilevel"/>
    <w:tmpl w:val="68EEE31C"/>
    <w:lvl w:ilvl="0" w:tplc="521462D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C8D41A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6CCC255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DECCE0B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F46C98FA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38125AF0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05E22BBC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30245044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D81E9C04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3">
    <w:nsid w:val="060222DA"/>
    <w:multiLevelType w:val="hybridMultilevel"/>
    <w:tmpl w:val="647E9D7A"/>
    <w:lvl w:ilvl="0" w:tplc="F962B722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804790">
      <w:numFmt w:val="bullet"/>
      <w:lvlText w:val="•"/>
      <w:lvlJc w:val="left"/>
      <w:pPr>
        <w:ind w:left="1055" w:hanging="152"/>
      </w:pPr>
      <w:rPr>
        <w:rFonts w:hint="default"/>
        <w:lang w:val="ru-RU" w:eastAsia="en-US" w:bidi="ar-SA"/>
      </w:rPr>
    </w:lvl>
    <w:lvl w:ilvl="2" w:tplc="ED3E1DE2">
      <w:numFmt w:val="bullet"/>
      <w:lvlText w:val="•"/>
      <w:lvlJc w:val="left"/>
      <w:pPr>
        <w:ind w:left="1850" w:hanging="152"/>
      </w:pPr>
      <w:rPr>
        <w:rFonts w:hint="default"/>
        <w:lang w:val="ru-RU" w:eastAsia="en-US" w:bidi="ar-SA"/>
      </w:rPr>
    </w:lvl>
    <w:lvl w:ilvl="3" w:tplc="C36CAFB4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4" w:tplc="319CADD4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5" w:tplc="1684383E">
      <w:numFmt w:val="bullet"/>
      <w:lvlText w:val="•"/>
      <w:lvlJc w:val="left"/>
      <w:pPr>
        <w:ind w:left="4235" w:hanging="152"/>
      </w:pPr>
      <w:rPr>
        <w:rFonts w:hint="default"/>
        <w:lang w:val="ru-RU" w:eastAsia="en-US" w:bidi="ar-SA"/>
      </w:rPr>
    </w:lvl>
    <w:lvl w:ilvl="6" w:tplc="00E00220">
      <w:numFmt w:val="bullet"/>
      <w:lvlText w:val="•"/>
      <w:lvlJc w:val="left"/>
      <w:pPr>
        <w:ind w:left="5030" w:hanging="152"/>
      </w:pPr>
      <w:rPr>
        <w:rFonts w:hint="default"/>
        <w:lang w:val="ru-RU" w:eastAsia="en-US" w:bidi="ar-SA"/>
      </w:rPr>
    </w:lvl>
    <w:lvl w:ilvl="7" w:tplc="CC44D4CE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5C86FB50">
      <w:numFmt w:val="bullet"/>
      <w:lvlText w:val="•"/>
      <w:lvlJc w:val="left"/>
      <w:pPr>
        <w:ind w:left="6620" w:hanging="152"/>
      </w:pPr>
      <w:rPr>
        <w:rFonts w:hint="default"/>
        <w:lang w:val="ru-RU" w:eastAsia="en-US" w:bidi="ar-SA"/>
      </w:rPr>
    </w:lvl>
  </w:abstractNum>
  <w:abstractNum w:abstractNumId="4">
    <w:nsid w:val="0BAD1DE7"/>
    <w:multiLevelType w:val="hybridMultilevel"/>
    <w:tmpl w:val="2FE824D8"/>
    <w:lvl w:ilvl="0" w:tplc="F8B4B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2A521D"/>
    <w:multiLevelType w:val="hybridMultilevel"/>
    <w:tmpl w:val="AE6A9484"/>
    <w:lvl w:ilvl="0" w:tplc="DE2E4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51434"/>
    <w:multiLevelType w:val="multilevel"/>
    <w:tmpl w:val="8DC2B572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9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2"/>
      <w:pStyle w:val="-"/>
      <w:lvlText w:val="Рисунок %1.%2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Restart w:val="2"/>
      <w:pStyle w:val="a0"/>
      <w:lvlText w:val="Таблица %1.%2.%6."/>
      <w:lvlJc w:val="left"/>
      <w:pPr>
        <w:ind w:left="27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196C93"/>
    <w:multiLevelType w:val="hybridMultilevel"/>
    <w:tmpl w:val="AE882C8A"/>
    <w:lvl w:ilvl="0" w:tplc="0F929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C6733A"/>
    <w:multiLevelType w:val="hybridMultilevel"/>
    <w:tmpl w:val="778A8218"/>
    <w:lvl w:ilvl="0" w:tplc="EA94E3A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C17EA"/>
    <w:multiLevelType w:val="hybridMultilevel"/>
    <w:tmpl w:val="454E175C"/>
    <w:lvl w:ilvl="0" w:tplc="27BA75C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F97EF3"/>
    <w:multiLevelType w:val="hybridMultilevel"/>
    <w:tmpl w:val="CD12A306"/>
    <w:lvl w:ilvl="0" w:tplc="484E6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A216B3"/>
    <w:multiLevelType w:val="multilevel"/>
    <w:tmpl w:val="8F9CC050"/>
    <w:lvl w:ilvl="0">
      <w:start w:val="1"/>
      <w:numFmt w:val="decimal"/>
      <w:pStyle w:val="1"/>
      <w:lvlText w:val="Глава %1."/>
      <w:lvlJc w:val="left"/>
      <w:pPr>
        <w:ind w:left="141" w:firstLine="709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Restart w:val="2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Restart w:val="2"/>
      <w:pStyle w:val="5"/>
      <w:suff w:val="space"/>
      <w:lvlText w:val="Рисунок %1.%2.%5."/>
      <w:lvlJc w:val="left"/>
      <w:pPr>
        <w:ind w:left="284" w:firstLine="0"/>
      </w:pPr>
      <w:rPr>
        <w:rFonts w:hint="default"/>
        <w:sz w:val="26"/>
        <w:szCs w:val="26"/>
      </w:rPr>
    </w:lvl>
    <w:lvl w:ilvl="5">
      <w:start w:val="1"/>
      <w:numFmt w:val="decimal"/>
      <w:lvlRestart w:val="2"/>
      <w:pStyle w:val="6"/>
      <w:suff w:val="space"/>
      <w:lvlText w:val="Таблица %1.%2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9" w:firstLine="709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2">
    <w:nsid w:val="3ADA0255"/>
    <w:multiLevelType w:val="hybridMultilevel"/>
    <w:tmpl w:val="CE460096"/>
    <w:lvl w:ilvl="0" w:tplc="24E84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032B4C"/>
    <w:multiLevelType w:val="multilevel"/>
    <w:tmpl w:val="8DC2B572"/>
    <w:numStyleLink w:val="a"/>
  </w:abstractNum>
  <w:abstractNum w:abstractNumId="14">
    <w:nsid w:val="4DD108E7"/>
    <w:multiLevelType w:val="hybridMultilevel"/>
    <w:tmpl w:val="9356C5F8"/>
    <w:lvl w:ilvl="0" w:tplc="2CC2542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C0B0A8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9C828E42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03A299AC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D1F685A6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BE1E075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0584672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1958917E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156AF878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5">
    <w:nsid w:val="5A443E7F"/>
    <w:multiLevelType w:val="hybridMultilevel"/>
    <w:tmpl w:val="B380EAAE"/>
    <w:lvl w:ilvl="0" w:tplc="A5DC7818">
      <w:start w:val="1"/>
      <w:numFmt w:val="decimal"/>
      <w:lvlText w:val="%1."/>
      <w:lvlJc w:val="left"/>
      <w:pPr>
        <w:ind w:left="9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30E470">
      <w:numFmt w:val="bullet"/>
      <w:lvlText w:val="•"/>
      <w:lvlJc w:val="left"/>
      <w:pPr>
        <w:ind w:left="1929" w:hanging="356"/>
      </w:pPr>
      <w:rPr>
        <w:rFonts w:hint="default"/>
        <w:lang w:val="ru-RU" w:eastAsia="en-US" w:bidi="ar-SA"/>
      </w:rPr>
    </w:lvl>
    <w:lvl w:ilvl="2" w:tplc="5558613C">
      <w:numFmt w:val="bullet"/>
      <w:lvlText w:val="•"/>
      <w:lvlJc w:val="left"/>
      <w:pPr>
        <w:ind w:left="2919" w:hanging="356"/>
      </w:pPr>
      <w:rPr>
        <w:rFonts w:hint="default"/>
        <w:lang w:val="ru-RU" w:eastAsia="en-US" w:bidi="ar-SA"/>
      </w:rPr>
    </w:lvl>
    <w:lvl w:ilvl="3" w:tplc="9A7CFBF8">
      <w:numFmt w:val="bullet"/>
      <w:lvlText w:val="•"/>
      <w:lvlJc w:val="left"/>
      <w:pPr>
        <w:ind w:left="3909" w:hanging="356"/>
      </w:pPr>
      <w:rPr>
        <w:rFonts w:hint="default"/>
        <w:lang w:val="ru-RU" w:eastAsia="en-US" w:bidi="ar-SA"/>
      </w:rPr>
    </w:lvl>
    <w:lvl w:ilvl="4" w:tplc="1D3C04F4">
      <w:numFmt w:val="bullet"/>
      <w:lvlText w:val="•"/>
      <w:lvlJc w:val="left"/>
      <w:pPr>
        <w:ind w:left="4899" w:hanging="356"/>
      </w:pPr>
      <w:rPr>
        <w:rFonts w:hint="default"/>
        <w:lang w:val="ru-RU" w:eastAsia="en-US" w:bidi="ar-SA"/>
      </w:rPr>
    </w:lvl>
    <w:lvl w:ilvl="5" w:tplc="64A20F86">
      <w:numFmt w:val="bullet"/>
      <w:lvlText w:val="•"/>
      <w:lvlJc w:val="left"/>
      <w:pPr>
        <w:ind w:left="5889" w:hanging="356"/>
      </w:pPr>
      <w:rPr>
        <w:rFonts w:hint="default"/>
        <w:lang w:val="ru-RU" w:eastAsia="en-US" w:bidi="ar-SA"/>
      </w:rPr>
    </w:lvl>
    <w:lvl w:ilvl="6" w:tplc="0DD4C00C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FF8E8202">
      <w:numFmt w:val="bullet"/>
      <w:lvlText w:val="•"/>
      <w:lvlJc w:val="left"/>
      <w:pPr>
        <w:ind w:left="7869" w:hanging="356"/>
      </w:pPr>
      <w:rPr>
        <w:rFonts w:hint="default"/>
        <w:lang w:val="ru-RU" w:eastAsia="en-US" w:bidi="ar-SA"/>
      </w:rPr>
    </w:lvl>
    <w:lvl w:ilvl="8" w:tplc="011E49D8">
      <w:numFmt w:val="bullet"/>
      <w:lvlText w:val="•"/>
      <w:lvlJc w:val="left"/>
      <w:pPr>
        <w:ind w:left="8859" w:hanging="356"/>
      </w:pPr>
      <w:rPr>
        <w:rFonts w:hint="default"/>
        <w:lang w:val="ru-RU" w:eastAsia="en-US" w:bidi="ar-SA"/>
      </w:rPr>
    </w:lvl>
  </w:abstractNum>
  <w:abstractNum w:abstractNumId="16">
    <w:nsid w:val="5AF3639B"/>
    <w:multiLevelType w:val="hybridMultilevel"/>
    <w:tmpl w:val="DCB475C0"/>
    <w:lvl w:ilvl="0" w:tplc="2AB4ABAE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36C73"/>
    <w:multiLevelType w:val="hybridMultilevel"/>
    <w:tmpl w:val="A8ECE69A"/>
    <w:lvl w:ilvl="0" w:tplc="5B4A7A48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F0A91"/>
    <w:multiLevelType w:val="hybridMultilevel"/>
    <w:tmpl w:val="182E0C4C"/>
    <w:lvl w:ilvl="0" w:tplc="35789D4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DCE520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A46A0644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A1420EC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95F6684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0A9A33D2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7CD80CDA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61A4702C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C3DA2F7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9">
    <w:nsid w:val="64A27966"/>
    <w:multiLevelType w:val="hybridMultilevel"/>
    <w:tmpl w:val="15DAC734"/>
    <w:lvl w:ilvl="0" w:tplc="B3184A0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8CEAAC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775ED49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30300D9E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B1A0CD9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D652A7CC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F68356E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060095C2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9DFC3330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0">
    <w:nsid w:val="66FC3023"/>
    <w:multiLevelType w:val="hybridMultilevel"/>
    <w:tmpl w:val="27A2C790"/>
    <w:lvl w:ilvl="0" w:tplc="D10AFECA">
      <w:start w:val="1"/>
      <w:numFmt w:val="decimal"/>
      <w:pStyle w:val="a2"/>
      <w:suff w:val="space"/>
      <w:lvlText w:val="Таблица 2.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37FCC"/>
    <w:multiLevelType w:val="hybridMultilevel"/>
    <w:tmpl w:val="73C85860"/>
    <w:lvl w:ilvl="0" w:tplc="139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E318FC"/>
    <w:multiLevelType w:val="hybridMultilevel"/>
    <w:tmpl w:val="4C26A69E"/>
    <w:lvl w:ilvl="0" w:tplc="8CAC3F5C">
      <w:numFmt w:val="bullet"/>
      <w:lvlText w:val=""/>
      <w:lvlJc w:val="left"/>
      <w:pPr>
        <w:ind w:left="10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F06C02">
      <w:numFmt w:val="bullet"/>
      <w:lvlText w:val="•"/>
      <w:lvlJc w:val="left"/>
      <w:pPr>
        <w:ind w:left="1096" w:hanging="588"/>
      </w:pPr>
      <w:rPr>
        <w:rFonts w:hint="default"/>
        <w:lang w:val="ru-RU" w:eastAsia="en-US" w:bidi="ar-SA"/>
      </w:rPr>
    </w:lvl>
    <w:lvl w:ilvl="2" w:tplc="02E6B416">
      <w:numFmt w:val="bullet"/>
      <w:lvlText w:val="•"/>
      <w:lvlJc w:val="left"/>
      <w:pPr>
        <w:ind w:left="2093" w:hanging="588"/>
      </w:pPr>
      <w:rPr>
        <w:rFonts w:hint="default"/>
        <w:lang w:val="ru-RU" w:eastAsia="en-US" w:bidi="ar-SA"/>
      </w:rPr>
    </w:lvl>
    <w:lvl w:ilvl="3" w:tplc="506E1346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4" w:tplc="A89AC146">
      <w:numFmt w:val="bullet"/>
      <w:lvlText w:val="•"/>
      <w:lvlJc w:val="left"/>
      <w:pPr>
        <w:ind w:left="4086" w:hanging="588"/>
      </w:pPr>
      <w:rPr>
        <w:rFonts w:hint="default"/>
        <w:lang w:val="ru-RU" w:eastAsia="en-US" w:bidi="ar-SA"/>
      </w:rPr>
    </w:lvl>
    <w:lvl w:ilvl="5" w:tplc="4AC003B0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B02E5188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380CA400">
      <w:numFmt w:val="bullet"/>
      <w:lvlText w:val="•"/>
      <w:lvlJc w:val="left"/>
      <w:pPr>
        <w:ind w:left="7076" w:hanging="588"/>
      </w:pPr>
      <w:rPr>
        <w:rFonts w:hint="default"/>
        <w:lang w:val="ru-RU" w:eastAsia="en-US" w:bidi="ar-SA"/>
      </w:rPr>
    </w:lvl>
    <w:lvl w:ilvl="8" w:tplc="38C2B9DC">
      <w:numFmt w:val="bullet"/>
      <w:lvlText w:val="•"/>
      <w:lvlJc w:val="left"/>
      <w:pPr>
        <w:ind w:left="8073" w:hanging="58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5" w:hanging="369"/>
        </w:pPr>
        <w:rPr>
          <w:rFonts w:ascii="Times New Roman" w:hAnsi="Times New Roman"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2"/>
        <w:pStyle w:val="-"/>
        <w:lvlText w:val="Рисунок %1.%2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Restart w:val="2"/>
        <w:pStyle w:val="a0"/>
        <w:lvlText w:val="Таблица %1.%2.%6."/>
        <w:lvlJc w:val="left"/>
        <w:pPr>
          <w:ind w:left="164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4"/>
  </w:num>
  <w:num w:numId="8">
    <w:abstractNumId w:val="8"/>
  </w:num>
  <w:num w:numId="9">
    <w:abstractNumId w:val="23"/>
  </w:num>
  <w:num w:numId="10">
    <w:abstractNumId w:val="17"/>
  </w:num>
  <w:num w:numId="11">
    <w:abstractNumId w:val="14"/>
  </w:num>
  <w:num w:numId="12">
    <w:abstractNumId w:val="19"/>
  </w:num>
  <w:num w:numId="13">
    <w:abstractNumId w:val="3"/>
  </w:num>
  <w:num w:numId="14">
    <w:abstractNumId w:val="18"/>
  </w:num>
  <w:num w:numId="15">
    <w:abstractNumId w:val="2"/>
  </w:num>
  <w:num w:numId="16">
    <w:abstractNumId w:val="15"/>
  </w:num>
  <w:num w:numId="17">
    <w:abstractNumId w:val="21"/>
  </w:num>
  <w:num w:numId="18">
    <w:abstractNumId w:val="10"/>
  </w:num>
  <w:num w:numId="19">
    <w:abstractNumId w:val="7"/>
  </w:num>
  <w:num w:numId="20">
    <w:abstractNumId w:val="22"/>
  </w:num>
  <w:num w:numId="21">
    <w:abstractNumId w:val="5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0"/>
  </w:num>
  <w:num w:numId="30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5004"/>
  <w:defaultTabStop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4528C"/>
    <w:rsid w:val="00000A4E"/>
    <w:rsid w:val="00000C4B"/>
    <w:rsid w:val="00005317"/>
    <w:rsid w:val="00006E46"/>
    <w:rsid w:val="00011316"/>
    <w:rsid w:val="00012399"/>
    <w:rsid w:val="00021710"/>
    <w:rsid w:val="00031F10"/>
    <w:rsid w:val="00035AF4"/>
    <w:rsid w:val="00036320"/>
    <w:rsid w:val="00042B7C"/>
    <w:rsid w:val="000432FC"/>
    <w:rsid w:val="0004604A"/>
    <w:rsid w:val="000476EE"/>
    <w:rsid w:val="00047B17"/>
    <w:rsid w:val="00055256"/>
    <w:rsid w:val="0006291A"/>
    <w:rsid w:val="00067D68"/>
    <w:rsid w:val="0008084F"/>
    <w:rsid w:val="000814E1"/>
    <w:rsid w:val="000A2AE4"/>
    <w:rsid w:val="000B23F6"/>
    <w:rsid w:val="000B63DC"/>
    <w:rsid w:val="000C44FB"/>
    <w:rsid w:val="000C47AE"/>
    <w:rsid w:val="000D2EFB"/>
    <w:rsid w:val="000E0FF9"/>
    <w:rsid w:val="000E3B1D"/>
    <w:rsid w:val="000E3D79"/>
    <w:rsid w:val="000F1BC1"/>
    <w:rsid w:val="000F4208"/>
    <w:rsid w:val="000F6FAC"/>
    <w:rsid w:val="001008F9"/>
    <w:rsid w:val="00101064"/>
    <w:rsid w:val="00101194"/>
    <w:rsid w:val="00106E2F"/>
    <w:rsid w:val="001144CA"/>
    <w:rsid w:val="00116C0B"/>
    <w:rsid w:val="00127A14"/>
    <w:rsid w:val="00154ACE"/>
    <w:rsid w:val="00167CAF"/>
    <w:rsid w:val="001706CC"/>
    <w:rsid w:val="001820CA"/>
    <w:rsid w:val="001832AB"/>
    <w:rsid w:val="00196591"/>
    <w:rsid w:val="001A5E95"/>
    <w:rsid w:val="001B761B"/>
    <w:rsid w:val="001B783B"/>
    <w:rsid w:val="001C3FFF"/>
    <w:rsid w:val="001C60B6"/>
    <w:rsid w:val="001D409E"/>
    <w:rsid w:val="001D7953"/>
    <w:rsid w:val="001E1A8C"/>
    <w:rsid w:val="001E28FC"/>
    <w:rsid w:val="001E4CD9"/>
    <w:rsid w:val="001F3474"/>
    <w:rsid w:val="001F4A50"/>
    <w:rsid w:val="00217DCB"/>
    <w:rsid w:val="002279D8"/>
    <w:rsid w:val="00230537"/>
    <w:rsid w:val="0024528C"/>
    <w:rsid w:val="002461AD"/>
    <w:rsid w:val="00250B08"/>
    <w:rsid w:val="00251C70"/>
    <w:rsid w:val="00253AB0"/>
    <w:rsid w:val="00261672"/>
    <w:rsid w:val="0026317E"/>
    <w:rsid w:val="00263F47"/>
    <w:rsid w:val="00273916"/>
    <w:rsid w:val="00273E50"/>
    <w:rsid w:val="002823F7"/>
    <w:rsid w:val="0028526B"/>
    <w:rsid w:val="002923D6"/>
    <w:rsid w:val="00296EE7"/>
    <w:rsid w:val="002A6B3E"/>
    <w:rsid w:val="002C6AA7"/>
    <w:rsid w:val="002D018D"/>
    <w:rsid w:val="002D7882"/>
    <w:rsid w:val="002D7E97"/>
    <w:rsid w:val="002E3B10"/>
    <w:rsid w:val="002F6BC4"/>
    <w:rsid w:val="00314DFB"/>
    <w:rsid w:val="00316117"/>
    <w:rsid w:val="00316D2C"/>
    <w:rsid w:val="00320A04"/>
    <w:rsid w:val="0032129E"/>
    <w:rsid w:val="003217B6"/>
    <w:rsid w:val="00330B4F"/>
    <w:rsid w:val="00330E4F"/>
    <w:rsid w:val="00346106"/>
    <w:rsid w:val="00346B33"/>
    <w:rsid w:val="00350C30"/>
    <w:rsid w:val="00360466"/>
    <w:rsid w:val="00364CAB"/>
    <w:rsid w:val="00371C2B"/>
    <w:rsid w:val="00375472"/>
    <w:rsid w:val="00376106"/>
    <w:rsid w:val="0037724C"/>
    <w:rsid w:val="003900F6"/>
    <w:rsid w:val="00393CAA"/>
    <w:rsid w:val="00394BBB"/>
    <w:rsid w:val="003A0B79"/>
    <w:rsid w:val="003A21C6"/>
    <w:rsid w:val="003A2C62"/>
    <w:rsid w:val="003A2DF1"/>
    <w:rsid w:val="003B0659"/>
    <w:rsid w:val="003B1751"/>
    <w:rsid w:val="003C6483"/>
    <w:rsid w:val="003E4CE6"/>
    <w:rsid w:val="003F3DA1"/>
    <w:rsid w:val="003F5C55"/>
    <w:rsid w:val="00404E3C"/>
    <w:rsid w:val="00406375"/>
    <w:rsid w:val="0041298C"/>
    <w:rsid w:val="0041457F"/>
    <w:rsid w:val="00414B57"/>
    <w:rsid w:val="00417DBF"/>
    <w:rsid w:val="00420B69"/>
    <w:rsid w:val="004420B9"/>
    <w:rsid w:val="004455EA"/>
    <w:rsid w:val="004564F5"/>
    <w:rsid w:val="004640FC"/>
    <w:rsid w:val="00467BEE"/>
    <w:rsid w:val="0048572B"/>
    <w:rsid w:val="00486F86"/>
    <w:rsid w:val="004948A4"/>
    <w:rsid w:val="004A490B"/>
    <w:rsid w:val="004A67A0"/>
    <w:rsid w:val="004B0121"/>
    <w:rsid w:val="004B041A"/>
    <w:rsid w:val="004B66A8"/>
    <w:rsid w:val="004B7F82"/>
    <w:rsid w:val="004D04E3"/>
    <w:rsid w:val="004D1CAD"/>
    <w:rsid w:val="004D3332"/>
    <w:rsid w:val="004D45D7"/>
    <w:rsid w:val="004D6245"/>
    <w:rsid w:val="004E1D06"/>
    <w:rsid w:val="004E3E33"/>
    <w:rsid w:val="00502891"/>
    <w:rsid w:val="00512CE4"/>
    <w:rsid w:val="0053150D"/>
    <w:rsid w:val="00535DBB"/>
    <w:rsid w:val="005361AD"/>
    <w:rsid w:val="00543781"/>
    <w:rsid w:val="00544C45"/>
    <w:rsid w:val="00545B75"/>
    <w:rsid w:val="00546E00"/>
    <w:rsid w:val="005573BD"/>
    <w:rsid w:val="005625FF"/>
    <w:rsid w:val="00565504"/>
    <w:rsid w:val="00576822"/>
    <w:rsid w:val="00577F4C"/>
    <w:rsid w:val="005801D3"/>
    <w:rsid w:val="00582379"/>
    <w:rsid w:val="0059557B"/>
    <w:rsid w:val="005A551E"/>
    <w:rsid w:val="005C6463"/>
    <w:rsid w:val="005C6BD7"/>
    <w:rsid w:val="005D4785"/>
    <w:rsid w:val="005E6F4C"/>
    <w:rsid w:val="005F54A3"/>
    <w:rsid w:val="005F713F"/>
    <w:rsid w:val="00601652"/>
    <w:rsid w:val="00606442"/>
    <w:rsid w:val="006113DF"/>
    <w:rsid w:val="00634550"/>
    <w:rsid w:val="00636D61"/>
    <w:rsid w:val="006404D6"/>
    <w:rsid w:val="006447AD"/>
    <w:rsid w:val="00657688"/>
    <w:rsid w:val="006731A0"/>
    <w:rsid w:val="00674707"/>
    <w:rsid w:val="006748C0"/>
    <w:rsid w:val="0068327C"/>
    <w:rsid w:val="00691240"/>
    <w:rsid w:val="00691767"/>
    <w:rsid w:val="00693181"/>
    <w:rsid w:val="006A2427"/>
    <w:rsid w:val="006C03C3"/>
    <w:rsid w:val="006C21B5"/>
    <w:rsid w:val="006D4659"/>
    <w:rsid w:val="006D5C32"/>
    <w:rsid w:val="006D6D88"/>
    <w:rsid w:val="006E0CB7"/>
    <w:rsid w:val="006E4179"/>
    <w:rsid w:val="006E4374"/>
    <w:rsid w:val="006F4F3C"/>
    <w:rsid w:val="006F5E09"/>
    <w:rsid w:val="006F7CE0"/>
    <w:rsid w:val="00711F36"/>
    <w:rsid w:val="007174B0"/>
    <w:rsid w:val="007176F7"/>
    <w:rsid w:val="00720AC8"/>
    <w:rsid w:val="00724E92"/>
    <w:rsid w:val="0072687E"/>
    <w:rsid w:val="00745FFD"/>
    <w:rsid w:val="00754088"/>
    <w:rsid w:val="007601B3"/>
    <w:rsid w:val="00760D99"/>
    <w:rsid w:val="00762B78"/>
    <w:rsid w:val="007639BE"/>
    <w:rsid w:val="0077265A"/>
    <w:rsid w:val="007A7C8A"/>
    <w:rsid w:val="007D022E"/>
    <w:rsid w:val="007D7F8D"/>
    <w:rsid w:val="007E1033"/>
    <w:rsid w:val="00805F00"/>
    <w:rsid w:val="008132C0"/>
    <w:rsid w:val="008147FB"/>
    <w:rsid w:val="00820447"/>
    <w:rsid w:val="0083507B"/>
    <w:rsid w:val="00837BF3"/>
    <w:rsid w:val="00845029"/>
    <w:rsid w:val="00852E0B"/>
    <w:rsid w:val="00855DC7"/>
    <w:rsid w:val="00856C11"/>
    <w:rsid w:val="00871120"/>
    <w:rsid w:val="008814D6"/>
    <w:rsid w:val="00883471"/>
    <w:rsid w:val="0088745C"/>
    <w:rsid w:val="008912AE"/>
    <w:rsid w:val="008A3880"/>
    <w:rsid w:val="008C6C6C"/>
    <w:rsid w:val="008D254B"/>
    <w:rsid w:val="008F3E0A"/>
    <w:rsid w:val="00915A55"/>
    <w:rsid w:val="009219B0"/>
    <w:rsid w:val="00932E69"/>
    <w:rsid w:val="00936EAF"/>
    <w:rsid w:val="009376CC"/>
    <w:rsid w:val="0095000A"/>
    <w:rsid w:val="00956460"/>
    <w:rsid w:val="0095746E"/>
    <w:rsid w:val="009709EB"/>
    <w:rsid w:val="009759F4"/>
    <w:rsid w:val="00982583"/>
    <w:rsid w:val="009827CA"/>
    <w:rsid w:val="00992156"/>
    <w:rsid w:val="00996E44"/>
    <w:rsid w:val="009975EE"/>
    <w:rsid w:val="009A08C2"/>
    <w:rsid w:val="009A2874"/>
    <w:rsid w:val="009A35C5"/>
    <w:rsid w:val="009A3ED8"/>
    <w:rsid w:val="009C09D4"/>
    <w:rsid w:val="009C0EDF"/>
    <w:rsid w:val="009D0232"/>
    <w:rsid w:val="009D1234"/>
    <w:rsid w:val="009D2557"/>
    <w:rsid w:val="009D2AFA"/>
    <w:rsid w:val="009D389B"/>
    <w:rsid w:val="009D3AE0"/>
    <w:rsid w:val="009D3B6D"/>
    <w:rsid w:val="009F2805"/>
    <w:rsid w:val="009F2D4F"/>
    <w:rsid w:val="00A24D49"/>
    <w:rsid w:val="00A34FD0"/>
    <w:rsid w:val="00A3766B"/>
    <w:rsid w:val="00A415CA"/>
    <w:rsid w:val="00A41788"/>
    <w:rsid w:val="00A42D64"/>
    <w:rsid w:val="00A47D4C"/>
    <w:rsid w:val="00A616FA"/>
    <w:rsid w:val="00A635ED"/>
    <w:rsid w:val="00A673A9"/>
    <w:rsid w:val="00A70E66"/>
    <w:rsid w:val="00A716B1"/>
    <w:rsid w:val="00A757AF"/>
    <w:rsid w:val="00A75C0A"/>
    <w:rsid w:val="00A81822"/>
    <w:rsid w:val="00A83FF1"/>
    <w:rsid w:val="00AC271F"/>
    <w:rsid w:val="00AD6365"/>
    <w:rsid w:val="00AE1896"/>
    <w:rsid w:val="00AF6BD2"/>
    <w:rsid w:val="00AF7C8B"/>
    <w:rsid w:val="00B02682"/>
    <w:rsid w:val="00B11B2B"/>
    <w:rsid w:val="00B127B0"/>
    <w:rsid w:val="00B156D0"/>
    <w:rsid w:val="00B30F70"/>
    <w:rsid w:val="00B42F8D"/>
    <w:rsid w:val="00B46F13"/>
    <w:rsid w:val="00B511FA"/>
    <w:rsid w:val="00B51503"/>
    <w:rsid w:val="00B5779D"/>
    <w:rsid w:val="00B67B4F"/>
    <w:rsid w:val="00B76ABE"/>
    <w:rsid w:val="00B845AF"/>
    <w:rsid w:val="00BB43F9"/>
    <w:rsid w:val="00BB5B6F"/>
    <w:rsid w:val="00BB5BA6"/>
    <w:rsid w:val="00BC656F"/>
    <w:rsid w:val="00BD0F2C"/>
    <w:rsid w:val="00BD2ACC"/>
    <w:rsid w:val="00BD2E97"/>
    <w:rsid w:val="00BD6F9A"/>
    <w:rsid w:val="00BE21F2"/>
    <w:rsid w:val="00BE60C6"/>
    <w:rsid w:val="00BE7F98"/>
    <w:rsid w:val="00BF0100"/>
    <w:rsid w:val="00BF6F0D"/>
    <w:rsid w:val="00BF75A7"/>
    <w:rsid w:val="00C01CE9"/>
    <w:rsid w:val="00C0289E"/>
    <w:rsid w:val="00C05192"/>
    <w:rsid w:val="00C05ABE"/>
    <w:rsid w:val="00C12F13"/>
    <w:rsid w:val="00C1448C"/>
    <w:rsid w:val="00C16DDA"/>
    <w:rsid w:val="00C21243"/>
    <w:rsid w:val="00C25CEC"/>
    <w:rsid w:val="00C26490"/>
    <w:rsid w:val="00C2747A"/>
    <w:rsid w:val="00C31D24"/>
    <w:rsid w:val="00C43D08"/>
    <w:rsid w:val="00C4444C"/>
    <w:rsid w:val="00C456A0"/>
    <w:rsid w:val="00C4658E"/>
    <w:rsid w:val="00C5229C"/>
    <w:rsid w:val="00C704F7"/>
    <w:rsid w:val="00C92314"/>
    <w:rsid w:val="00C94ECF"/>
    <w:rsid w:val="00C94EF9"/>
    <w:rsid w:val="00C95FBB"/>
    <w:rsid w:val="00CA3224"/>
    <w:rsid w:val="00CB4C2C"/>
    <w:rsid w:val="00CB6B29"/>
    <w:rsid w:val="00CC713A"/>
    <w:rsid w:val="00CC71F0"/>
    <w:rsid w:val="00CD4638"/>
    <w:rsid w:val="00CD5B97"/>
    <w:rsid w:val="00CD7EDA"/>
    <w:rsid w:val="00CF1882"/>
    <w:rsid w:val="00CF5679"/>
    <w:rsid w:val="00CF586A"/>
    <w:rsid w:val="00D000F7"/>
    <w:rsid w:val="00D03F73"/>
    <w:rsid w:val="00D30D9C"/>
    <w:rsid w:val="00D3295F"/>
    <w:rsid w:val="00D34E9F"/>
    <w:rsid w:val="00D42886"/>
    <w:rsid w:val="00D44638"/>
    <w:rsid w:val="00D44FE5"/>
    <w:rsid w:val="00D47CCF"/>
    <w:rsid w:val="00D55A20"/>
    <w:rsid w:val="00D646CD"/>
    <w:rsid w:val="00D70C1D"/>
    <w:rsid w:val="00D73A2D"/>
    <w:rsid w:val="00D75667"/>
    <w:rsid w:val="00D77530"/>
    <w:rsid w:val="00D86221"/>
    <w:rsid w:val="00D873AC"/>
    <w:rsid w:val="00D928CF"/>
    <w:rsid w:val="00D93225"/>
    <w:rsid w:val="00D93E0A"/>
    <w:rsid w:val="00D9767B"/>
    <w:rsid w:val="00DA152B"/>
    <w:rsid w:val="00DA2BF3"/>
    <w:rsid w:val="00DB3C52"/>
    <w:rsid w:val="00DE1A6E"/>
    <w:rsid w:val="00DE5CD7"/>
    <w:rsid w:val="00DF493F"/>
    <w:rsid w:val="00DF5391"/>
    <w:rsid w:val="00E17FB2"/>
    <w:rsid w:val="00E22BF7"/>
    <w:rsid w:val="00E25063"/>
    <w:rsid w:val="00E273FB"/>
    <w:rsid w:val="00E354F0"/>
    <w:rsid w:val="00E36E0B"/>
    <w:rsid w:val="00E4402A"/>
    <w:rsid w:val="00E44430"/>
    <w:rsid w:val="00E50708"/>
    <w:rsid w:val="00E565D7"/>
    <w:rsid w:val="00E57D64"/>
    <w:rsid w:val="00E63F48"/>
    <w:rsid w:val="00E653AB"/>
    <w:rsid w:val="00E65AA2"/>
    <w:rsid w:val="00E75CB4"/>
    <w:rsid w:val="00E76F3A"/>
    <w:rsid w:val="00E8041B"/>
    <w:rsid w:val="00E812F4"/>
    <w:rsid w:val="00E81C1F"/>
    <w:rsid w:val="00E82E7B"/>
    <w:rsid w:val="00E91CED"/>
    <w:rsid w:val="00EB2B1C"/>
    <w:rsid w:val="00EB2DBF"/>
    <w:rsid w:val="00EB612C"/>
    <w:rsid w:val="00EC323C"/>
    <w:rsid w:val="00EC4719"/>
    <w:rsid w:val="00EC4F4C"/>
    <w:rsid w:val="00EC4F72"/>
    <w:rsid w:val="00EC57C8"/>
    <w:rsid w:val="00EC6A21"/>
    <w:rsid w:val="00EC7DFC"/>
    <w:rsid w:val="00ED03C8"/>
    <w:rsid w:val="00ED41C0"/>
    <w:rsid w:val="00EE1B02"/>
    <w:rsid w:val="00EF036B"/>
    <w:rsid w:val="00EF17D1"/>
    <w:rsid w:val="00F05F08"/>
    <w:rsid w:val="00F14E6F"/>
    <w:rsid w:val="00F24E84"/>
    <w:rsid w:val="00F25864"/>
    <w:rsid w:val="00F316E0"/>
    <w:rsid w:val="00F34642"/>
    <w:rsid w:val="00F35426"/>
    <w:rsid w:val="00F46A05"/>
    <w:rsid w:val="00F63E02"/>
    <w:rsid w:val="00F64E34"/>
    <w:rsid w:val="00F655DD"/>
    <w:rsid w:val="00F709BD"/>
    <w:rsid w:val="00F935E4"/>
    <w:rsid w:val="00F94E83"/>
    <w:rsid w:val="00FA30AC"/>
    <w:rsid w:val="00FA5AC6"/>
    <w:rsid w:val="00FB7F4B"/>
    <w:rsid w:val="00FC3AD7"/>
    <w:rsid w:val="00FC46E6"/>
    <w:rsid w:val="00FD2C16"/>
    <w:rsid w:val="00FD3C1C"/>
    <w:rsid w:val="00FD620B"/>
    <w:rsid w:val="00FE3520"/>
    <w:rsid w:val="00FE4562"/>
    <w:rsid w:val="00FF2805"/>
    <w:rsid w:val="00FF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Основной_текст"/>
    <w:qFormat/>
    <w:rsid w:val="00C4444C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3"/>
    <w:next w:val="2"/>
    <w:link w:val="10"/>
    <w:uiPriority w:val="9"/>
    <w:qFormat/>
    <w:rsid w:val="00417DBF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1"/>
    <w:next w:val="3"/>
    <w:link w:val="20"/>
    <w:uiPriority w:val="9"/>
    <w:qFormat/>
    <w:rsid w:val="006E0CB7"/>
    <w:pPr>
      <w:numPr>
        <w:ilvl w:val="1"/>
      </w:numPr>
      <w:outlineLvl w:val="1"/>
    </w:pPr>
    <w:rPr>
      <w:szCs w:val="26"/>
    </w:rPr>
  </w:style>
  <w:style w:type="paragraph" w:styleId="3">
    <w:name w:val="heading 3"/>
    <w:basedOn w:val="a3"/>
    <w:next w:val="a3"/>
    <w:link w:val="30"/>
    <w:uiPriority w:val="9"/>
    <w:qFormat/>
    <w:rsid w:val="006E0CB7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3"/>
    <w:next w:val="a3"/>
    <w:link w:val="40"/>
    <w:uiPriority w:val="9"/>
    <w:rsid w:val="008912AE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3"/>
    <w:next w:val="a3"/>
    <w:link w:val="50"/>
    <w:uiPriority w:val="9"/>
    <w:qFormat/>
    <w:rsid w:val="00D873AC"/>
    <w:pPr>
      <w:keepNext/>
      <w:keepLines/>
      <w:numPr>
        <w:ilvl w:val="4"/>
        <w:numId w:val="1"/>
      </w:numPr>
      <w:spacing w:line="240" w:lineRule="auto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3"/>
    <w:next w:val="a3"/>
    <w:link w:val="60"/>
    <w:uiPriority w:val="9"/>
    <w:unhideWhenUsed/>
    <w:qFormat/>
    <w:rsid w:val="00D75667"/>
    <w:pPr>
      <w:keepNext/>
      <w:keepLines/>
      <w:numPr>
        <w:ilvl w:val="5"/>
        <w:numId w:val="1"/>
      </w:numPr>
      <w:spacing w:before="40" w:line="240" w:lineRule="auto"/>
      <w:outlineLvl w:val="5"/>
    </w:pPr>
    <w:rPr>
      <w:rFonts w:eastAsiaTheme="majorEastAsia" w:cstheme="majorBidi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Жирный"/>
    <w:basedOn w:val="a3"/>
    <w:next w:val="a3"/>
    <w:qFormat/>
    <w:rsid w:val="00956460"/>
    <w:pPr>
      <w:spacing w:line="240" w:lineRule="auto"/>
      <w:ind w:firstLine="0"/>
      <w:jc w:val="center"/>
    </w:pPr>
    <w:rPr>
      <w:b/>
      <w:sz w:val="28"/>
    </w:rPr>
  </w:style>
  <w:style w:type="character" w:customStyle="1" w:styleId="10">
    <w:name w:val="Заголовок 1 Знак"/>
    <w:basedOn w:val="a4"/>
    <w:link w:val="1"/>
    <w:uiPriority w:val="9"/>
    <w:rsid w:val="00417DB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20">
    <w:name w:val="Заголовок 2 Знак"/>
    <w:basedOn w:val="a4"/>
    <w:link w:val="2"/>
    <w:uiPriority w:val="9"/>
    <w:rsid w:val="006E0CB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rsid w:val="008912AE"/>
    <w:rPr>
      <w:rFonts w:ascii="Times New Roman" w:eastAsiaTheme="majorEastAsia" w:hAnsi="Times New Roman" w:cstheme="majorBidi"/>
      <w:b/>
      <w:iCs/>
      <w:sz w:val="26"/>
    </w:rPr>
  </w:style>
  <w:style w:type="character" w:customStyle="1" w:styleId="30">
    <w:name w:val="Заголовок 3 Знак"/>
    <w:basedOn w:val="a4"/>
    <w:link w:val="3"/>
    <w:uiPriority w:val="9"/>
    <w:rsid w:val="006E0CB7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50">
    <w:name w:val="Заголовок 5 Знак"/>
    <w:basedOn w:val="a4"/>
    <w:link w:val="5"/>
    <w:uiPriority w:val="9"/>
    <w:rsid w:val="00D873AC"/>
    <w:rPr>
      <w:rFonts w:ascii="Times New Roman" w:eastAsiaTheme="majorEastAsia" w:hAnsi="Times New Roman" w:cstheme="majorBidi"/>
      <w:b/>
      <w:sz w:val="26"/>
    </w:rPr>
  </w:style>
  <w:style w:type="paragraph" w:customStyle="1" w:styleId="a8">
    <w:name w:val="табличный"/>
    <w:basedOn w:val="a3"/>
    <w:next w:val="a3"/>
    <w:qFormat/>
    <w:rsid w:val="00BE7F98"/>
    <w:pPr>
      <w:spacing w:line="240" w:lineRule="auto"/>
      <w:ind w:firstLine="0"/>
      <w:jc w:val="center"/>
    </w:pPr>
    <w:rPr>
      <w:sz w:val="20"/>
    </w:rPr>
  </w:style>
  <w:style w:type="paragraph" w:styleId="a9">
    <w:name w:val="header"/>
    <w:aliases w:val="Titul,Heder,Знак11,OfferteNr, Знак5,Знак12,Знак121,Знак1211,Знак13,Знак5"/>
    <w:basedOn w:val="a3"/>
    <w:link w:val="aa"/>
    <w:uiPriority w:val="99"/>
    <w:unhideWhenUsed/>
    <w:rsid w:val="006F7CE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Titul Знак,Heder Знак,Знак11 Знак,OfferteNr Знак, Знак5 Знак,Знак12 Знак,Знак121 Знак,Знак1211 Знак,Знак13 Знак,Знак5 Знак"/>
    <w:basedOn w:val="a4"/>
    <w:link w:val="a9"/>
    <w:uiPriority w:val="99"/>
    <w:rsid w:val="006F7CE0"/>
    <w:rPr>
      <w:rFonts w:ascii="Times New Roman" w:hAnsi="Times New Roman"/>
      <w:sz w:val="26"/>
    </w:rPr>
  </w:style>
  <w:style w:type="paragraph" w:styleId="ab">
    <w:name w:val="footer"/>
    <w:aliases w:val="Обычный01"/>
    <w:basedOn w:val="a3"/>
    <w:link w:val="ac"/>
    <w:uiPriority w:val="99"/>
    <w:unhideWhenUsed/>
    <w:rsid w:val="006F7CE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aliases w:val="Обычный01 Знак"/>
    <w:basedOn w:val="a4"/>
    <w:link w:val="ab"/>
    <w:uiPriority w:val="99"/>
    <w:rsid w:val="006F7CE0"/>
    <w:rPr>
      <w:rFonts w:ascii="Times New Roman" w:hAnsi="Times New Roman"/>
      <w:sz w:val="26"/>
    </w:rPr>
  </w:style>
  <w:style w:type="character" w:customStyle="1" w:styleId="60">
    <w:name w:val="Заголовок 6 Знак"/>
    <w:basedOn w:val="a4"/>
    <w:link w:val="6"/>
    <w:uiPriority w:val="9"/>
    <w:rsid w:val="00D75667"/>
    <w:rPr>
      <w:rFonts w:ascii="Times New Roman" w:eastAsiaTheme="majorEastAsia" w:hAnsi="Times New Roman" w:cstheme="majorBidi"/>
      <w:b/>
      <w:sz w:val="24"/>
    </w:rPr>
  </w:style>
  <w:style w:type="paragraph" w:customStyle="1" w:styleId="ad">
    <w:name w:val="Жирный титул"/>
    <w:basedOn w:val="a3"/>
    <w:link w:val="ae"/>
    <w:qFormat/>
    <w:rsid w:val="00D03F73"/>
    <w:pPr>
      <w:jc w:val="center"/>
    </w:pPr>
    <w:rPr>
      <w:b/>
      <w:sz w:val="32"/>
    </w:rPr>
  </w:style>
  <w:style w:type="paragraph" w:customStyle="1" w:styleId="af">
    <w:name w:val="Табличный титул"/>
    <w:basedOn w:val="a3"/>
    <w:link w:val="af0"/>
    <w:rsid w:val="00D03F73"/>
    <w:pPr>
      <w:spacing w:line="300" w:lineRule="auto"/>
      <w:ind w:firstLine="0"/>
      <w:jc w:val="left"/>
    </w:pPr>
  </w:style>
  <w:style w:type="character" w:customStyle="1" w:styleId="ae">
    <w:name w:val="Жирный титул Знак"/>
    <w:basedOn w:val="a4"/>
    <w:link w:val="ad"/>
    <w:rsid w:val="00D03F73"/>
    <w:rPr>
      <w:rFonts w:ascii="Times New Roman" w:hAnsi="Times New Roman"/>
      <w:b/>
      <w:sz w:val="32"/>
    </w:rPr>
  </w:style>
  <w:style w:type="character" w:customStyle="1" w:styleId="af0">
    <w:name w:val="Табличный титул Знак"/>
    <w:basedOn w:val="a4"/>
    <w:link w:val="af"/>
    <w:rsid w:val="00D03F73"/>
    <w:rPr>
      <w:rFonts w:ascii="Times New Roman" w:hAnsi="Times New Roman"/>
      <w:sz w:val="26"/>
    </w:rPr>
  </w:style>
  <w:style w:type="paragraph" w:styleId="af1">
    <w:name w:val="List Paragraph"/>
    <w:aliases w:val="Введение,Заголовок мой1,СписокСТПр,Абзац списка ВК,Ненумерованный список,List Paragraph,Маркер,ПАРАГРАФ,название,Bullet List,FooterText,numbered,SL_Абзац списка,f_Абзац 1,Bullet Number,Нумерованый список,lp1,List Paragraph1,Подпись рисунка"/>
    <w:basedOn w:val="a3"/>
    <w:link w:val="af2"/>
    <w:uiPriority w:val="34"/>
    <w:rsid w:val="00B46F13"/>
    <w:pPr>
      <w:ind w:left="720"/>
      <w:contextualSpacing/>
    </w:pPr>
  </w:style>
  <w:style w:type="paragraph" w:customStyle="1" w:styleId="af3">
    <w:name w:val="(Схема ТС) Нумерованный список"/>
    <w:basedOn w:val="a3"/>
    <w:next w:val="a3"/>
    <w:rsid w:val="00606442"/>
    <w:pPr>
      <w:suppressAutoHyphens/>
      <w:spacing w:before="120" w:after="120"/>
      <w:ind w:left="709" w:hanging="425"/>
      <w:contextualSpacing/>
    </w:pPr>
    <w:rPr>
      <w:rFonts w:eastAsia="Calibri" w:cs="Times New Roman"/>
    </w:rPr>
  </w:style>
  <w:style w:type="paragraph" w:styleId="11">
    <w:name w:val="toc 1"/>
    <w:basedOn w:val="a3"/>
    <w:next w:val="a3"/>
    <w:autoRedefine/>
    <w:uiPriority w:val="39"/>
    <w:unhideWhenUsed/>
    <w:rsid w:val="00F64E34"/>
    <w:pPr>
      <w:tabs>
        <w:tab w:val="left" w:pos="0"/>
        <w:tab w:val="left" w:pos="1540"/>
        <w:tab w:val="right" w:leader="dot" w:pos="9345"/>
      </w:tabs>
      <w:ind w:firstLine="0"/>
      <w:jc w:val="center"/>
    </w:pPr>
    <w:rPr>
      <w:sz w:val="24"/>
      <w:szCs w:val="24"/>
    </w:rPr>
  </w:style>
  <w:style w:type="paragraph" w:styleId="21">
    <w:name w:val="toc 2"/>
    <w:basedOn w:val="a3"/>
    <w:next w:val="a3"/>
    <w:autoRedefine/>
    <w:uiPriority w:val="39"/>
    <w:unhideWhenUsed/>
    <w:rsid w:val="00606442"/>
    <w:pPr>
      <w:spacing w:after="100"/>
      <w:ind w:left="260"/>
    </w:pPr>
  </w:style>
  <w:style w:type="paragraph" w:styleId="31">
    <w:name w:val="toc 3"/>
    <w:basedOn w:val="a3"/>
    <w:next w:val="a3"/>
    <w:autoRedefine/>
    <w:uiPriority w:val="39"/>
    <w:unhideWhenUsed/>
    <w:rsid w:val="00404E3C"/>
    <w:pPr>
      <w:tabs>
        <w:tab w:val="right" w:leader="dot" w:pos="9345"/>
      </w:tabs>
    </w:pPr>
  </w:style>
  <w:style w:type="character" w:styleId="af4">
    <w:name w:val="Hyperlink"/>
    <w:basedOn w:val="a4"/>
    <w:uiPriority w:val="99"/>
    <w:unhideWhenUsed/>
    <w:rsid w:val="00606442"/>
    <w:rPr>
      <w:color w:val="0563C1" w:themeColor="hyperlink"/>
      <w:u w:val="single"/>
    </w:rPr>
  </w:style>
  <w:style w:type="paragraph" w:styleId="af5">
    <w:name w:val="caption"/>
    <w:aliases w:val="знак,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"/>
    <w:basedOn w:val="a3"/>
    <w:next w:val="a3"/>
    <w:link w:val="af6"/>
    <w:unhideWhenUsed/>
    <w:rsid w:val="00E565D7"/>
    <w:pPr>
      <w:spacing w:line="240" w:lineRule="auto"/>
      <w:jc w:val="left"/>
    </w:pPr>
    <w:rPr>
      <w:rFonts w:eastAsia="Times New Roman" w:cs="Times New Roman"/>
      <w:b/>
      <w:bCs/>
      <w:sz w:val="24"/>
      <w:szCs w:val="18"/>
    </w:rPr>
  </w:style>
  <w:style w:type="character" w:customStyle="1" w:styleId="af6">
    <w:name w:val="Название объекта Знак"/>
    <w:aliases w:val="знак Знак,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"/>
    <w:link w:val="af5"/>
    <w:locked/>
    <w:rsid w:val="00E565D7"/>
    <w:rPr>
      <w:rFonts w:ascii="Times New Roman" w:eastAsia="Times New Roman" w:hAnsi="Times New Roman" w:cs="Times New Roman"/>
      <w:b/>
      <w:bCs/>
      <w:sz w:val="24"/>
      <w:szCs w:val="18"/>
    </w:rPr>
  </w:style>
  <w:style w:type="paragraph" w:customStyle="1" w:styleId="0">
    <w:name w:val="основной0_Светогорск"/>
    <w:rsid w:val="00E565D7"/>
    <w:pPr>
      <w:spacing w:before="120" w:after="120" w:line="360" w:lineRule="auto"/>
      <w:ind w:firstLine="72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4"/>
    <w:uiPriority w:val="99"/>
    <w:semiHidden/>
    <w:unhideWhenUsed/>
    <w:rsid w:val="00A70E66"/>
    <w:rPr>
      <w:sz w:val="16"/>
      <w:szCs w:val="16"/>
    </w:rPr>
  </w:style>
  <w:style w:type="paragraph" w:styleId="af8">
    <w:name w:val="annotation text"/>
    <w:basedOn w:val="a3"/>
    <w:link w:val="af9"/>
    <w:uiPriority w:val="99"/>
    <w:semiHidden/>
    <w:unhideWhenUsed/>
    <w:rsid w:val="00A70E6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4"/>
    <w:link w:val="af8"/>
    <w:uiPriority w:val="99"/>
    <w:semiHidden/>
    <w:rsid w:val="00A70E66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70E6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70E66"/>
    <w:rPr>
      <w:rFonts w:ascii="Times New Roman" w:hAnsi="Times New Roman"/>
      <w:b/>
      <w:bCs/>
      <w:sz w:val="20"/>
      <w:szCs w:val="20"/>
    </w:rPr>
  </w:style>
  <w:style w:type="paragraph" w:styleId="afc">
    <w:name w:val="Balloon Text"/>
    <w:basedOn w:val="a3"/>
    <w:link w:val="afd"/>
    <w:uiPriority w:val="99"/>
    <w:semiHidden/>
    <w:unhideWhenUsed/>
    <w:rsid w:val="00A70E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4"/>
    <w:link w:val="afc"/>
    <w:uiPriority w:val="99"/>
    <w:semiHidden/>
    <w:rsid w:val="00A70E66"/>
    <w:rPr>
      <w:rFonts w:ascii="Segoe UI" w:hAnsi="Segoe UI" w:cs="Segoe UI"/>
      <w:sz w:val="18"/>
      <w:szCs w:val="18"/>
    </w:rPr>
  </w:style>
  <w:style w:type="table" w:styleId="afe">
    <w:name w:val="Table Grid"/>
    <w:aliases w:val="Table Grid Report"/>
    <w:basedOn w:val="a5"/>
    <w:rsid w:val="0098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руктура документа"/>
    <w:uiPriority w:val="99"/>
    <w:rsid w:val="00AD6365"/>
    <w:pPr>
      <w:numPr>
        <w:numId w:val="2"/>
      </w:numPr>
    </w:pPr>
  </w:style>
  <w:style w:type="paragraph" w:customStyle="1" w:styleId="-">
    <w:name w:val="(Текущий документ) Подпись - рисунок"/>
    <w:basedOn w:val="a3"/>
    <w:rsid w:val="00AD6365"/>
    <w:pPr>
      <w:keepLines/>
      <w:numPr>
        <w:ilvl w:val="4"/>
        <w:numId w:val="3"/>
      </w:numPr>
      <w:spacing w:before="60" w:after="120" w:line="240" w:lineRule="auto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a0">
    <w:name w:val="(Текущий документ) Подпись таблица"/>
    <w:basedOn w:val="a3"/>
    <w:rsid w:val="00AD6365"/>
    <w:pPr>
      <w:widowControl w:val="0"/>
      <w:numPr>
        <w:ilvl w:val="5"/>
        <w:numId w:val="3"/>
      </w:numPr>
      <w:tabs>
        <w:tab w:val="left" w:pos="2410"/>
      </w:tabs>
      <w:spacing w:before="120" w:after="120" w:line="240" w:lineRule="auto"/>
      <w:contextualSpacing/>
    </w:pPr>
    <w:rPr>
      <w:rFonts w:eastAsia="Times New Roman" w:cs="Times New Roman"/>
      <w:b/>
      <w:sz w:val="24"/>
      <w:szCs w:val="24"/>
    </w:rPr>
  </w:style>
  <w:style w:type="character" w:customStyle="1" w:styleId="af2">
    <w:name w:val="Абзац списка Знак"/>
    <w:aliases w:val="Введение Знак,Заголовок мой1 Знак,СписокСТПр Знак,Абзац списка ВК Знак,Ненумерованный список Знак,List Paragraph Знак,Маркер Знак,ПАРАГРАФ Знак,название Знак,Bullet List Знак,FooterText Знак,numbered Знак,SL_Абзац списка Знак,lp1 Знак"/>
    <w:basedOn w:val="a4"/>
    <w:link w:val="af1"/>
    <w:uiPriority w:val="34"/>
    <w:qFormat/>
    <w:locked/>
    <w:rsid w:val="00AD6365"/>
    <w:rPr>
      <w:rFonts w:ascii="Times New Roman" w:hAnsi="Times New Roman"/>
      <w:sz w:val="26"/>
    </w:rPr>
  </w:style>
  <w:style w:type="character" w:customStyle="1" w:styleId="aff">
    <w:name w:val="Таблица_м Знак"/>
    <w:basedOn w:val="a4"/>
    <w:link w:val="a2"/>
    <w:uiPriority w:val="1"/>
    <w:locked/>
    <w:rsid w:val="00FD2C16"/>
    <w:rPr>
      <w:rFonts w:ascii="Times New Roman" w:eastAsia="MS PGothic" w:hAnsi="Times New Roman" w:cs="Times New Roman"/>
      <w:b/>
      <w:iCs/>
      <w:sz w:val="24"/>
      <w:szCs w:val="26"/>
    </w:rPr>
  </w:style>
  <w:style w:type="paragraph" w:customStyle="1" w:styleId="a2">
    <w:name w:val="Таблица_м"/>
    <w:basedOn w:val="a3"/>
    <w:link w:val="aff"/>
    <w:uiPriority w:val="1"/>
    <w:qFormat/>
    <w:rsid w:val="00FD2C16"/>
    <w:pPr>
      <w:keepLines/>
      <w:numPr>
        <w:numId w:val="4"/>
      </w:numPr>
      <w:snapToGrid w:val="0"/>
      <w:spacing w:after="80" w:line="240" w:lineRule="auto"/>
    </w:pPr>
    <w:rPr>
      <w:rFonts w:eastAsia="MS PGothic" w:cs="Times New Roman"/>
      <w:b/>
      <w:iCs/>
      <w:sz w:val="24"/>
      <w:szCs w:val="26"/>
    </w:rPr>
  </w:style>
  <w:style w:type="table" w:customStyle="1" w:styleId="500">
    <w:name w:val="Сетка таблицы50"/>
    <w:basedOn w:val="a5"/>
    <w:uiPriority w:val="59"/>
    <w:rsid w:val="00FD2C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основной текст"/>
    <w:basedOn w:val="a3"/>
    <w:link w:val="aff1"/>
    <w:rsid w:val="00314DFB"/>
    <w:pPr>
      <w:autoSpaceDE w:val="0"/>
      <w:autoSpaceDN w:val="0"/>
      <w:adjustRightInd w:val="0"/>
      <w:spacing w:line="240" w:lineRule="auto"/>
    </w:pPr>
    <w:rPr>
      <w:rFonts w:eastAsia="SimSun" w:cs="Times New Roman"/>
      <w:color w:val="000000"/>
      <w:sz w:val="24"/>
      <w:szCs w:val="28"/>
      <w:lang w:eastAsia="ru-RU"/>
    </w:rPr>
  </w:style>
  <w:style w:type="character" w:customStyle="1" w:styleId="aff1">
    <w:name w:val="основной текст Знак"/>
    <w:link w:val="aff0"/>
    <w:locked/>
    <w:rsid w:val="00314DFB"/>
    <w:rPr>
      <w:rFonts w:ascii="Times New Roman" w:eastAsia="SimSun" w:hAnsi="Times New Roman" w:cs="Times New Roman"/>
      <w:color w:val="000000"/>
      <w:sz w:val="24"/>
      <w:szCs w:val="28"/>
      <w:lang w:eastAsia="ru-RU"/>
    </w:rPr>
  </w:style>
  <w:style w:type="character" w:styleId="aff2">
    <w:name w:val="FollowedHyperlink"/>
    <w:basedOn w:val="a4"/>
    <w:uiPriority w:val="99"/>
    <w:semiHidden/>
    <w:unhideWhenUsed/>
    <w:rsid w:val="00330E4F"/>
    <w:rPr>
      <w:color w:val="954F72"/>
      <w:u w:val="single"/>
    </w:rPr>
  </w:style>
  <w:style w:type="paragraph" w:customStyle="1" w:styleId="msonormal0">
    <w:name w:val="msonormal"/>
    <w:basedOn w:val="a3"/>
    <w:rsid w:val="00330E4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rsid w:val="00330E4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rsid w:val="00330E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3"/>
    <w:rsid w:val="00330E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3"/>
    <w:rsid w:val="00330E4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rsid w:val="00330E4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rsid w:val="00330E4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330E4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rsid w:val="00330E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3"/>
    <w:rsid w:val="00330E4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3"/>
    <w:rsid w:val="00330E4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3"/>
    <w:rsid w:val="00330E4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ff3">
    <w:name w:val="(Схема ТС) Основной текст"/>
    <w:basedOn w:val="a3"/>
    <w:rsid w:val="00512CE4"/>
    <w:pPr>
      <w:contextualSpacing/>
    </w:pPr>
    <w:rPr>
      <w:rFonts w:eastAsia="Times New Roman" w:cs="Times New Roman"/>
      <w:szCs w:val="26"/>
      <w:lang w:eastAsia="ru-RU" w:bidi="ru-RU"/>
    </w:rPr>
  </w:style>
  <w:style w:type="character" w:customStyle="1" w:styleId="aff4">
    <w:name w:val="Перечисление без номера Знак"/>
    <w:link w:val="a1"/>
    <w:locked/>
    <w:rsid w:val="00852E0B"/>
    <w:rPr>
      <w:rFonts w:ascii="Times New Roman" w:eastAsia="Calibri" w:hAnsi="Times New Roman" w:cs="Times New Roman"/>
      <w:sz w:val="24"/>
      <w:szCs w:val="28"/>
    </w:rPr>
  </w:style>
  <w:style w:type="paragraph" w:customStyle="1" w:styleId="a1">
    <w:name w:val="Перечисление без номера"/>
    <w:basedOn w:val="a3"/>
    <w:link w:val="aff4"/>
    <w:rsid w:val="00852E0B"/>
    <w:pPr>
      <w:numPr>
        <w:numId w:val="5"/>
      </w:numPr>
      <w:spacing w:line="240" w:lineRule="auto"/>
      <w:jc w:val="left"/>
    </w:pPr>
    <w:rPr>
      <w:rFonts w:eastAsia="Calibri" w:cs="Times New Roman"/>
      <w:sz w:val="24"/>
      <w:szCs w:val="28"/>
    </w:rPr>
  </w:style>
  <w:style w:type="paragraph" w:customStyle="1" w:styleId="xl72">
    <w:name w:val="xl72"/>
    <w:basedOn w:val="a3"/>
    <w:rsid w:val="00BD6F9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BD6F9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a3"/>
    <w:rsid w:val="00BD6F9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3"/>
    <w:rsid w:val="00BD6F9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rsid w:val="00486F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3"/>
    <w:rsid w:val="00486F8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5">
    <w:name w:val="ОМ"/>
    <w:basedOn w:val="a3"/>
    <w:next w:val="a3"/>
    <w:rsid w:val="00035AF4"/>
    <w:pPr>
      <w:widowControl w:val="0"/>
      <w:tabs>
        <w:tab w:val="left" w:pos="9072"/>
        <w:tab w:val="left" w:leader="dot" w:pos="9356"/>
      </w:tabs>
      <w:spacing w:before="120"/>
      <w:ind w:firstLine="851"/>
      <w:contextualSpacing/>
      <w:outlineLvl w:val="0"/>
    </w:pPr>
    <w:rPr>
      <w:rFonts w:eastAsia="Times New Roman"/>
      <w:bCs/>
      <w:szCs w:val="28"/>
    </w:rPr>
  </w:style>
  <w:style w:type="paragraph" w:customStyle="1" w:styleId="Style17">
    <w:name w:val="Style17"/>
    <w:basedOn w:val="a3"/>
    <w:uiPriority w:val="99"/>
    <w:rsid w:val="00035AF4"/>
    <w:pPr>
      <w:widowControl w:val="0"/>
      <w:autoSpaceDE w:val="0"/>
      <w:autoSpaceDN w:val="0"/>
      <w:adjustRightInd w:val="0"/>
      <w:spacing w:line="276" w:lineRule="exact"/>
      <w:ind w:firstLine="0"/>
    </w:pPr>
    <w:rPr>
      <w:rFonts w:ascii="Verdana" w:eastAsiaTheme="minorEastAsia" w:hAnsi="Verdana" w:cs="Times New Roman"/>
      <w:sz w:val="24"/>
      <w:szCs w:val="24"/>
      <w:lang w:eastAsia="ru-RU"/>
    </w:rPr>
  </w:style>
  <w:style w:type="character" w:styleId="aff6">
    <w:name w:val="Placeholder Text"/>
    <w:basedOn w:val="a4"/>
    <w:uiPriority w:val="99"/>
    <w:semiHidden/>
    <w:rsid w:val="00420B69"/>
    <w:rPr>
      <w:color w:val="808080"/>
    </w:rPr>
  </w:style>
  <w:style w:type="paragraph" w:customStyle="1" w:styleId="00">
    <w:name w:val="00_Обычный текст"/>
    <w:basedOn w:val="a3"/>
    <w:link w:val="000"/>
    <w:rsid w:val="00420B69"/>
    <w:rPr>
      <w:rFonts w:eastAsiaTheme="minorEastAsia" w:cs="Times New Roman"/>
      <w:iCs/>
      <w:szCs w:val="26"/>
    </w:rPr>
  </w:style>
  <w:style w:type="character" w:customStyle="1" w:styleId="000">
    <w:name w:val="00_Обычный текст Знак"/>
    <w:basedOn w:val="a4"/>
    <w:link w:val="00"/>
    <w:rsid w:val="00420B69"/>
    <w:rPr>
      <w:rFonts w:ascii="Times New Roman" w:eastAsiaTheme="minorEastAsia" w:hAnsi="Times New Roman" w:cs="Times New Roman"/>
      <w:iCs/>
      <w:sz w:val="26"/>
      <w:szCs w:val="26"/>
    </w:rPr>
  </w:style>
  <w:style w:type="paragraph" w:styleId="aff7">
    <w:name w:val="Body Text"/>
    <w:basedOn w:val="a3"/>
    <w:link w:val="aff8"/>
    <w:uiPriority w:val="1"/>
    <w:qFormat/>
    <w:rsid w:val="00E354F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6"/>
    </w:rPr>
  </w:style>
  <w:style w:type="character" w:customStyle="1" w:styleId="aff8">
    <w:name w:val="Основной текст Знак"/>
    <w:basedOn w:val="a4"/>
    <w:link w:val="aff7"/>
    <w:uiPriority w:val="1"/>
    <w:rsid w:val="00E354F0"/>
    <w:rPr>
      <w:rFonts w:ascii="Times New Roman" w:eastAsia="Times New Roman" w:hAnsi="Times New Roman" w:cs="Times New Roman"/>
      <w:sz w:val="26"/>
      <w:szCs w:val="26"/>
    </w:rPr>
  </w:style>
  <w:style w:type="paragraph" w:styleId="aff9">
    <w:name w:val="Normal (Web)"/>
    <w:basedOn w:val="a3"/>
    <w:uiPriority w:val="99"/>
    <w:rsid w:val="00E354F0"/>
    <w:pPr>
      <w:widowControl w:val="0"/>
      <w:suppressAutoHyphens/>
      <w:spacing w:beforeAutospacing="1" w:after="160" w:afterAutospacing="1" w:line="259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2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rsid w:val="000A2AE4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Times New Roman" w:cs="Times New Roman"/>
      <w:sz w:val="22"/>
    </w:rPr>
  </w:style>
  <w:style w:type="paragraph" w:styleId="affa">
    <w:name w:val="footnote text"/>
    <w:basedOn w:val="a3"/>
    <w:link w:val="affb"/>
    <w:unhideWhenUsed/>
    <w:rsid w:val="000A2AE4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fb">
    <w:name w:val="Текст сноски Знак"/>
    <w:basedOn w:val="a4"/>
    <w:link w:val="affa"/>
    <w:rsid w:val="000A2AE4"/>
    <w:rPr>
      <w:sz w:val="20"/>
      <w:szCs w:val="20"/>
    </w:rPr>
  </w:style>
  <w:style w:type="character" w:styleId="affc">
    <w:name w:val="footnote reference"/>
    <w:basedOn w:val="a4"/>
    <w:unhideWhenUsed/>
    <w:rsid w:val="000A2AE4"/>
    <w:rPr>
      <w:vertAlign w:val="superscript"/>
    </w:rPr>
  </w:style>
  <w:style w:type="paragraph" w:customStyle="1" w:styleId="formattext">
    <w:name w:val="formattext"/>
    <w:basedOn w:val="a3"/>
    <w:rsid w:val="00C12F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12F13"/>
    <w:rPr>
      <w:rFonts w:ascii="Times New Roman" w:hAnsi="Times New Roman"/>
      <w:sz w:val="18"/>
    </w:rPr>
  </w:style>
  <w:style w:type="paragraph" w:customStyle="1" w:styleId="Style2">
    <w:name w:val="Style2"/>
    <w:basedOn w:val="a3"/>
    <w:uiPriority w:val="99"/>
    <w:rsid w:val="00C12F1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1.1 Заг. Частей"/>
    <w:basedOn w:val="a3"/>
    <w:next w:val="a3"/>
    <w:rsid w:val="00F46A05"/>
    <w:pPr>
      <w:pageBreakBefore/>
      <w:spacing w:before="6600" w:after="120" w:line="300" w:lineRule="auto"/>
      <w:ind w:left="1418" w:right="709" w:firstLine="0"/>
      <w:jc w:val="center"/>
      <w:outlineLvl w:val="0"/>
    </w:pPr>
    <w:rPr>
      <w:rFonts w:eastAsia="MS PGothic" w:cs="Times New Roman"/>
      <w:b/>
      <w:iCs/>
      <w:caps/>
      <w:snapToGrid w:val="0"/>
      <w:spacing w:val="20"/>
      <w:sz w:val="28"/>
      <w:lang w:eastAsia="ja-JP"/>
    </w:rPr>
  </w:style>
  <w:style w:type="paragraph" w:customStyle="1" w:styleId="0311">
    <w:name w:val="03_Глава 1.1."/>
    <w:next w:val="a3"/>
    <w:rsid w:val="00F46A05"/>
    <w:pPr>
      <w:keepNext/>
      <w:keepLines/>
      <w:spacing w:before="120" w:after="120" w:line="240" w:lineRule="auto"/>
      <w:ind w:firstLine="709"/>
      <w:jc w:val="both"/>
      <w:outlineLvl w:val="1"/>
    </w:pPr>
    <w:rPr>
      <w:rFonts w:ascii="Times New Roman" w:eastAsia="MS PGothic" w:hAnsi="Times New Roman" w:cs="Times New Roman"/>
      <w:b/>
      <w:sz w:val="26"/>
      <w:szCs w:val="24"/>
    </w:rPr>
  </w:style>
  <w:style w:type="paragraph" w:customStyle="1" w:styleId="04111">
    <w:name w:val="04_Глава 1.1.1."/>
    <w:next w:val="a3"/>
    <w:rsid w:val="00F46A05"/>
    <w:pPr>
      <w:keepNext/>
      <w:keepLines/>
      <w:spacing w:before="120" w:after="120" w:line="240" w:lineRule="auto"/>
      <w:ind w:left="426" w:firstLine="709"/>
      <w:jc w:val="both"/>
      <w:outlineLvl w:val="2"/>
    </w:pPr>
    <w:rPr>
      <w:rFonts w:ascii="Times New Roman" w:eastAsia="MS PGothic" w:hAnsi="Times New Roman" w:cs="Times New Roman"/>
      <w:b/>
      <w:iCs/>
      <w:sz w:val="26"/>
    </w:rPr>
  </w:style>
  <w:style w:type="paragraph" w:customStyle="1" w:styleId="051111">
    <w:name w:val="05_Глава 1.1.1.1."/>
    <w:next w:val="a3"/>
    <w:autoRedefine/>
    <w:rsid w:val="00F46A05"/>
    <w:pPr>
      <w:widowControl w:val="0"/>
      <w:spacing w:after="120" w:line="240" w:lineRule="auto"/>
      <w:ind w:left="851" w:firstLine="709"/>
      <w:jc w:val="both"/>
      <w:outlineLvl w:val="3"/>
    </w:pPr>
    <w:rPr>
      <w:rFonts w:ascii="Times New Roman" w:eastAsia="MS PGothic" w:hAnsi="Times New Roman" w:cs="Times New Roman"/>
      <w:b/>
      <w:i/>
      <w:iCs/>
      <w:snapToGrid w:val="0"/>
      <w:spacing w:val="20"/>
      <w:sz w:val="26"/>
      <w:szCs w:val="26"/>
    </w:rPr>
  </w:style>
  <w:style w:type="paragraph" w:customStyle="1" w:styleId="16">
    <w:name w:val="1.6 Заг. Подпараграфов"/>
    <w:next w:val="a3"/>
    <w:rsid w:val="00F46A05"/>
    <w:pPr>
      <w:keepNext/>
      <w:keepLines/>
      <w:ind w:firstLine="709"/>
      <w:jc w:val="both"/>
    </w:pPr>
    <w:rPr>
      <w:rFonts w:ascii="Times New Roman" w:eastAsia="MS PGothic" w:hAnsi="Times New Roman" w:cs="Times New Roman"/>
      <w:i/>
      <w:iCs/>
      <w:snapToGrid w:val="0"/>
      <w:spacing w:val="20"/>
      <w:sz w:val="28"/>
    </w:rPr>
  </w:style>
  <w:style w:type="paragraph" w:customStyle="1" w:styleId="210">
    <w:name w:val="2_1 Рисунок"/>
    <w:rsid w:val="00F46A05"/>
    <w:pPr>
      <w:keepLines/>
      <w:spacing w:after="320" w:line="240" w:lineRule="auto"/>
      <w:jc w:val="both"/>
    </w:pPr>
    <w:rPr>
      <w:rFonts w:ascii="Times New Roman" w:eastAsia="MS PGothic" w:hAnsi="Times New Roman" w:cs="Times New Roman"/>
      <w:b/>
      <w:iCs/>
      <w:snapToGrid w:val="0"/>
      <w:sz w:val="24"/>
      <w:szCs w:val="26"/>
    </w:rPr>
  </w:style>
  <w:style w:type="paragraph" w:customStyle="1" w:styleId="60-">
    <w:name w:val="6.0 Список лит-ры"/>
    <w:rsid w:val="00F46A05"/>
    <w:pPr>
      <w:keepNext/>
      <w:keepLines/>
      <w:tabs>
        <w:tab w:val="num" w:pos="709"/>
      </w:tabs>
      <w:spacing w:after="40" w:line="300" w:lineRule="auto"/>
      <w:ind w:left="1134" w:hanging="425"/>
      <w:jc w:val="both"/>
    </w:pPr>
    <w:rPr>
      <w:rFonts w:ascii="Times New Roman" w:eastAsia="MS PMincho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gdmde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kozhevnikov\Desktop\&#1052;&#1086;&#1081;_4%20&#1091;&#1088;&#1086;&#1074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3AF6-0534-4C20-B8BB-51C3B0F8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Мой_4 уровня.dotx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Ямашкин Михаил Владимирович</dc:creator>
  <cp:lastModifiedBy>Пользоавтель</cp:lastModifiedBy>
  <cp:revision>3</cp:revision>
  <cp:lastPrinted>2025-03-20T11:22:00Z</cp:lastPrinted>
  <dcterms:created xsi:type="dcterms:W3CDTF">2025-03-31T12:37:00Z</dcterms:created>
  <dcterms:modified xsi:type="dcterms:W3CDTF">2025-03-31T12:38:00Z</dcterms:modified>
</cp:coreProperties>
</file>