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26ED1" w14:textId="71BCF341" w:rsidR="00C665E1" w:rsidRDefault="00F46427" w:rsidP="00C665E1">
      <w:pPr>
        <w:jc w:val="center"/>
        <w:rPr>
          <w:b/>
        </w:rPr>
      </w:pPr>
      <w:bookmarkStart w:id="0" w:name="_Hlk497395151"/>
      <w:r>
        <w:rPr>
          <w:b/>
        </w:rPr>
        <w:t xml:space="preserve"> </w:t>
      </w:r>
    </w:p>
    <w:p w14:paraId="145A8F30" w14:textId="77777777" w:rsidR="00C665E1" w:rsidRDefault="00C665E1" w:rsidP="00C665E1">
      <w:pPr>
        <w:jc w:val="center"/>
        <w:rPr>
          <w:b/>
        </w:rPr>
      </w:pPr>
    </w:p>
    <w:p w14:paraId="38B14E56" w14:textId="2EF1FBED" w:rsidR="00C665E1" w:rsidRDefault="00C665E1" w:rsidP="00C665E1">
      <w:pPr>
        <w:jc w:val="center"/>
        <w:rPr>
          <w:b/>
        </w:rPr>
      </w:pPr>
      <w:r w:rsidRPr="00C235C7">
        <w:rPr>
          <w:b/>
        </w:rPr>
        <w:t>Администрация Петровско</w:t>
      </w:r>
      <w:r>
        <w:rPr>
          <w:b/>
        </w:rPr>
        <w:t>го</w:t>
      </w:r>
      <w:r w:rsidRPr="00C235C7">
        <w:rPr>
          <w:b/>
        </w:rPr>
        <w:t xml:space="preserve"> сельско</w:t>
      </w:r>
      <w:r>
        <w:rPr>
          <w:b/>
        </w:rPr>
        <w:t>го</w:t>
      </w:r>
      <w:r w:rsidRPr="00C235C7">
        <w:rPr>
          <w:b/>
        </w:rPr>
        <w:t xml:space="preserve"> поселени</w:t>
      </w:r>
      <w:r>
        <w:rPr>
          <w:b/>
        </w:rPr>
        <w:t>я</w:t>
      </w:r>
    </w:p>
    <w:p w14:paraId="0516F903" w14:textId="77777777" w:rsidR="00C665E1" w:rsidRPr="00C235C7" w:rsidRDefault="00C665E1" w:rsidP="00C665E1">
      <w:pPr>
        <w:jc w:val="center"/>
        <w:rPr>
          <w:b/>
        </w:rPr>
      </w:pPr>
      <w:r w:rsidRPr="00C235C7">
        <w:rPr>
          <w:b/>
        </w:rPr>
        <w:t>Приозерск</w:t>
      </w:r>
      <w:r>
        <w:rPr>
          <w:b/>
        </w:rPr>
        <w:t>ого</w:t>
      </w:r>
      <w:r w:rsidRPr="00C235C7">
        <w:rPr>
          <w:b/>
        </w:rPr>
        <w:t xml:space="preserve"> муниципальн</w:t>
      </w:r>
      <w:r>
        <w:rPr>
          <w:b/>
        </w:rPr>
        <w:t>ого</w:t>
      </w:r>
      <w:r w:rsidRPr="00C235C7">
        <w:rPr>
          <w:b/>
        </w:rPr>
        <w:t xml:space="preserve"> район</w:t>
      </w:r>
      <w:r>
        <w:rPr>
          <w:b/>
        </w:rPr>
        <w:t>а</w:t>
      </w:r>
    </w:p>
    <w:p w14:paraId="5D5B8B4E" w14:textId="77777777" w:rsidR="00C665E1" w:rsidRPr="00C235C7" w:rsidRDefault="00C665E1" w:rsidP="00C665E1">
      <w:pPr>
        <w:jc w:val="center"/>
        <w:rPr>
          <w:b/>
        </w:rPr>
      </w:pPr>
      <w:r w:rsidRPr="00C235C7">
        <w:rPr>
          <w:b/>
        </w:rPr>
        <w:t>Ленинградской области</w:t>
      </w:r>
    </w:p>
    <w:bookmarkEnd w:id="0"/>
    <w:p w14:paraId="1BFC176A" w14:textId="77777777" w:rsidR="00C665E1" w:rsidRDefault="00C665E1" w:rsidP="00C665E1">
      <w:pPr>
        <w:jc w:val="center"/>
      </w:pPr>
    </w:p>
    <w:p w14:paraId="60FE3EA1" w14:textId="77777777" w:rsidR="00B9356B" w:rsidRPr="00C235C7" w:rsidRDefault="00B9356B" w:rsidP="00B9356B">
      <w:pPr>
        <w:jc w:val="center"/>
        <w:rPr>
          <w:b/>
        </w:rPr>
      </w:pPr>
    </w:p>
    <w:p w14:paraId="14B59ADB" w14:textId="77777777" w:rsidR="00B9356B" w:rsidRPr="00C235C7" w:rsidRDefault="00B9356B" w:rsidP="00B9356B">
      <w:pPr>
        <w:rPr>
          <w:b/>
        </w:rPr>
      </w:pPr>
    </w:p>
    <w:p w14:paraId="5D2F8A50" w14:textId="2744EAE6" w:rsidR="00B234B4" w:rsidRPr="00B9356B" w:rsidRDefault="00B9356B" w:rsidP="00B9356B">
      <w:pPr>
        <w:jc w:val="center"/>
        <w:rPr>
          <w:b/>
        </w:rPr>
      </w:pPr>
      <w:r w:rsidRPr="00C235C7">
        <w:rPr>
          <w:b/>
        </w:rPr>
        <w:t>ПОСТАНОВЛЕНИЕ</w:t>
      </w:r>
    </w:p>
    <w:p w14:paraId="03D9FCCD" w14:textId="77777777" w:rsidR="00B234B4" w:rsidRPr="00212A52" w:rsidRDefault="00B234B4">
      <w:pPr>
        <w:pStyle w:val="a9"/>
        <w:jc w:val="both"/>
      </w:pPr>
    </w:p>
    <w:p w14:paraId="5CC400DD" w14:textId="77777777" w:rsidR="002A59A1" w:rsidRPr="004C6254" w:rsidRDefault="002A59A1" w:rsidP="002A59A1">
      <w:pPr>
        <w:rPr>
          <w:sz w:val="22"/>
          <w:szCs w:val="22"/>
        </w:rPr>
      </w:pPr>
    </w:p>
    <w:p w14:paraId="6662078F" w14:textId="71071E6D" w:rsidR="00420EBF" w:rsidRPr="00420EBF" w:rsidRDefault="00420EBF" w:rsidP="00420EBF">
      <w:pPr>
        <w:tabs>
          <w:tab w:val="left" w:pos="3969"/>
        </w:tabs>
        <w:jc w:val="both"/>
      </w:pPr>
      <w:r w:rsidRPr="00420EBF">
        <w:t xml:space="preserve">от </w:t>
      </w:r>
      <w:r w:rsidR="007507BB">
        <w:t>25 марта</w:t>
      </w:r>
      <w:r w:rsidRPr="00420EBF">
        <w:t xml:space="preserve">   </w:t>
      </w:r>
      <w:r w:rsidR="003E531E">
        <w:t>202</w:t>
      </w:r>
      <w:r w:rsidR="00C665E1">
        <w:t>4</w:t>
      </w:r>
      <w:r w:rsidRPr="00420EBF">
        <w:t xml:space="preserve"> года  </w:t>
      </w:r>
      <w:r w:rsidR="00B9356B">
        <w:t xml:space="preserve">                                                                                                            </w:t>
      </w:r>
      <w:r w:rsidRPr="00420EBF">
        <w:t xml:space="preserve"> №  </w:t>
      </w:r>
      <w:r w:rsidR="007507BB">
        <w:t>60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</w:tblGrid>
      <w:tr w:rsidR="00420EBF" w:rsidRPr="00420EBF" w14:paraId="09B89E00" w14:textId="77777777" w:rsidTr="00A51905">
        <w:trPr>
          <w:trHeight w:val="341"/>
        </w:trPr>
        <w:tc>
          <w:tcPr>
            <w:tcW w:w="5778" w:type="dxa"/>
            <w:hideMark/>
          </w:tcPr>
          <w:p w14:paraId="59C8DAA8" w14:textId="77777777" w:rsidR="00420EBF" w:rsidRPr="00420EBF" w:rsidRDefault="00420EBF" w:rsidP="00420EBF">
            <w:pPr>
              <w:tabs>
                <w:tab w:val="left" w:pos="708"/>
                <w:tab w:val="center" w:pos="4536"/>
                <w:tab w:val="right" w:pos="9072"/>
              </w:tabs>
              <w:jc w:val="both"/>
            </w:pPr>
          </w:p>
          <w:p w14:paraId="0979337B" w14:textId="5E849748" w:rsidR="00420EBF" w:rsidRPr="00420EBF" w:rsidRDefault="00420EBF" w:rsidP="0057704F">
            <w:pPr>
              <w:tabs>
                <w:tab w:val="left" w:pos="708"/>
                <w:tab w:val="center" w:pos="4536"/>
                <w:tab w:val="right" w:pos="9072"/>
              </w:tabs>
              <w:jc w:val="both"/>
            </w:pPr>
            <w:r w:rsidRPr="00420EBF">
              <w:t xml:space="preserve">Об установлении размера платы за содержание жилого помещения для </w:t>
            </w:r>
            <w:r w:rsidR="00B9356B" w:rsidRPr="00420EBF">
              <w:t>нанимателей жилых</w:t>
            </w:r>
            <w:r w:rsidRPr="00420EBF">
              <w:t xml:space="preserve"> помещений по договорам социального найма и для собственников </w:t>
            </w:r>
            <w:r w:rsidR="00B9356B" w:rsidRPr="00420EBF">
              <w:t>жилых помещений</w:t>
            </w:r>
            <w:r w:rsidRPr="00420EBF">
              <w:t xml:space="preserve"> в многоквартирном доме, не принявших решение об установлении размера платы за содержание жилого помещения,</w:t>
            </w:r>
            <w:r w:rsidRPr="00420EBF">
              <w:rPr>
                <w:b/>
              </w:rPr>
              <w:t xml:space="preserve"> </w:t>
            </w:r>
            <w:r w:rsidR="000E46F1">
              <w:t>на территории</w:t>
            </w:r>
            <w:r w:rsidR="00B9356B" w:rsidRPr="00420EBF">
              <w:t xml:space="preserve"> </w:t>
            </w:r>
            <w:r w:rsidR="00B9356B">
              <w:t>Петровско</w:t>
            </w:r>
            <w:r w:rsidR="000E46F1">
              <w:t>го</w:t>
            </w:r>
            <w:r w:rsidR="00B9356B">
              <w:t xml:space="preserve"> сельско</w:t>
            </w:r>
            <w:r w:rsidR="000E46F1">
              <w:t>го</w:t>
            </w:r>
            <w:r w:rsidR="00B9356B">
              <w:t xml:space="preserve"> </w:t>
            </w:r>
            <w:r w:rsidR="00B9356B" w:rsidRPr="00420EBF">
              <w:t>поселени</w:t>
            </w:r>
            <w:r w:rsidR="000E46F1">
              <w:t>я</w:t>
            </w:r>
            <w:r w:rsidR="00842683">
              <w:t xml:space="preserve"> </w:t>
            </w:r>
            <w:r w:rsidR="00B86B2B" w:rsidRPr="00420EBF">
              <w:t>Приозерск</w:t>
            </w:r>
            <w:r w:rsidR="00B86B2B">
              <w:t>ого</w:t>
            </w:r>
            <w:r w:rsidR="00B86B2B" w:rsidRPr="00420EBF">
              <w:t xml:space="preserve"> муниципальн</w:t>
            </w:r>
            <w:r w:rsidR="00B86B2B">
              <w:t>ого</w:t>
            </w:r>
            <w:r w:rsidR="00B86B2B" w:rsidRPr="00420EBF">
              <w:t xml:space="preserve"> район</w:t>
            </w:r>
            <w:r w:rsidR="00B86B2B">
              <w:t>а</w:t>
            </w:r>
            <w:r w:rsidR="00B86B2B" w:rsidRPr="00420EBF">
              <w:t xml:space="preserve"> Ленинградской области</w:t>
            </w:r>
          </w:p>
        </w:tc>
      </w:tr>
    </w:tbl>
    <w:p w14:paraId="0A920ED7" w14:textId="77777777" w:rsidR="00420EBF" w:rsidRPr="00420EBF" w:rsidRDefault="00420EBF" w:rsidP="00420EBF">
      <w:pPr>
        <w:tabs>
          <w:tab w:val="left" w:pos="709"/>
        </w:tabs>
      </w:pPr>
    </w:p>
    <w:p w14:paraId="2050015C" w14:textId="77777777" w:rsidR="00420EBF" w:rsidRPr="00420EBF" w:rsidRDefault="00420EBF" w:rsidP="00420EBF">
      <w:pPr>
        <w:tabs>
          <w:tab w:val="left" w:pos="709"/>
        </w:tabs>
      </w:pPr>
      <w:r w:rsidRPr="00420EBF">
        <w:br w:type="textWrapping" w:clear="all"/>
      </w:r>
    </w:p>
    <w:p w14:paraId="3850E331" w14:textId="74A2ED63" w:rsidR="00420EBF" w:rsidRPr="00420EBF" w:rsidRDefault="00420EBF" w:rsidP="00420EBF">
      <w:pPr>
        <w:shd w:val="clear" w:color="auto" w:fill="FFFFFF"/>
        <w:spacing w:line="276" w:lineRule="auto"/>
        <w:ind w:firstLine="709"/>
        <w:jc w:val="both"/>
      </w:pPr>
      <w:r w:rsidRPr="00420EBF">
        <w:t xml:space="preserve">В соответствии </w:t>
      </w:r>
      <w:r w:rsidR="00592E72" w:rsidRPr="00420EBF">
        <w:t>с п.</w:t>
      </w:r>
      <w:r w:rsidRPr="00420EBF">
        <w:t xml:space="preserve"> </w:t>
      </w:r>
      <w:r w:rsidR="0074248A">
        <w:t>3</w:t>
      </w:r>
      <w:r w:rsidRPr="00420EBF">
        <w:t xml:space="preserve"> ст. </w:t>
      </w:r>
      <w:r w:rsidR="00592E72" w:rsidRPr="00420EBF">
        <w:t>15</w:t>
      </w:r>
      <w:r w:rsidR="00592E72">
        <w:t>6</w:t>
      </w:r>
      <w:r w:rsidR="00592E72" w:rsidRPr="00420EBF">
        <w:t xml:space="preserve"> Жилищного</w:t>
      </w:r>
      <w:r w:rsidRPr="00420EBF">
        <w:t xml:space="preserve"> кодекса Российской Федерации</w:t>
      </w:r>
      <w:r w:rsidR="00FB5DDC">
        <w:t>,</w:t>
      </w:r>
      <w:r w:rsidR="004B1E21">
        <w:t xml:space="preserve"> </w:t>
      </w:r>
      <w:r w:rsidRPr="00420EBF">
        <w:t>отсутствием решений собственников при проведении общих собраний собств</w:t>
      </w:r>
      <w:bookmarkStart w:id="1" w:name="_GoBack"/>
      <w:bookmarkEnd w:id="1"/>
      <w:r w:rsidRPr="00420EBF">
        <w:t xml:space="preserve">енников жилых помещений многоквартирных домов </w:t>
      </w:r>
      <w:r w:rsidR="00B9356B">
        <w:t>Петровско</w:t>
      </w:r>
      <w:r w:rsidR="000E46F1">
        <w:t>го</w:t>
      </w:r>
      <w:r w:rsidR="00B9356B">
        <w:t xml:space="preserve"> сельско</w:t>
      </w:r>
      <w:r w:rsidR="000E46F1">
        <w:t>го</w:t>
      </w:r>
      <w:r w:rsidR="00B9356B">
        <w:t xml:space="preserve"> </w:t>
      </w:r>
      <w:r w:rsidRPr="00420EBF">
        <w:t>поселени</w:t>
      </w:r>
      <w:r w:rsidR="000E46F1">
        <w:t>я</w:t>
      </w:r>
      <w:r w:rsidRPr="00420EBF">
        <w:t xml:space="preserve">, </w:t>
      </w:r>
      <w:r w:rsidR="00A11CE4" w:rsidRPr="00BC5AE5">
        <w:t xml:space="preserve">руководствуясь Уставом </w:t>
      </w:r>
      <w:r w:rsidR="00A11CE4">
        <w:t>Петровско</w:t>
      </w:r>
      <w:r w:rsidR="000E46F1">
        <w:t>го</w:t>
      </w:r>
      <w:r w:rsidR="00A11CE4">
        <w:t xml:space="preserve"> сельско</w:t>
      </w:r>
      <w:r w:rsidR="000E46F1">
        <w:t>го</w:t>
      </w:r>
      <w:r w:rsidR="00A11CE4">
        <w:t xml:space="preserve"> </w:t>
      </w:r>
      <w:r w:rsidR="00A11CE4" w:rsidRPr="00BC5AE5">
        <w:t>поселени</w:t>
      </w:r>
      <w:r w:rsidR="000E46F1">
        <w:t>я</w:t>
      </w:r>
      <w:r w:rsidR="00841AE5">
        <w:t>,</w:t>
      </w:r>
      <w:r w:rsidR="00A11CE4">
        <w:t xml:space="preserve"> </w:t>
      </w:r>
      <w:r w:rsidRPr="00420EBF">
        <w:t xml:space="preserve">администрация </w:t>
      </w:r>
      <w:r w:rsidR="00B9356B">
        <w:t>Петровско</w:t>
      </w:r>
      <w:r w:rsidR="000E46F1">
        <w:t>го</w:t>
      </w:r>
      <w:r w:rsidR="00B9356B">
        <w:t xml:space="preserve"> сельско</w:t>
      </w:r>
      <w:r w:rsidR="000E46F1">
        <w:t>го</w:t>
      </w:r>
      <w:r w:rsidR="00B9356B">
        <w:t xml:space="preserve"> поселени</w:t>
      </w:r>
      <w:r w:rsidR="000E46F1">
        <w:t>я</w:t>
      </w:r>
      <w:r w:rsidR="00B9356B">
        <w:t xml:space="preserve"> Приозерского </w:t>
      </w:r>
      <w:r w:rsidR="00B30034" w:rsidRPr="00420EBF">
        <w:t>муниципальн</w:t>
      </w:r>
      <w:r w:rsidR="00B30034">
        <w:t>ого</w:t>
      </w:r>
      <w:r w:rsidR="00B30034" w:rsidRPr="00420EBF">
        <w:t xml:space="preserve"> район</w:t>
      </w:r>
      <w:r w:rsidR="00B30034">
        <w:t>а</w:t>
      </w:r>
      <w:r w:rsidRPr="00420EBF">
        <w:t xml:space="preserve"> Ленинградской области ПОСТАНОВЛЯЕТ:</w:t>
      </w:r>
    </w:p>
    <w:p w14:paraId="12288E31" w14:textId="7634790D" w:rsidR="00420EBF" w:rsidRPr="00420EBF" w:rsidRDefault="00420EBF" w:rsidP="00420EBF">
      <w:pPr>
        <w:shd w:val="clear" w:color="auto" w:fill="FFFFFF"/>
        <w:spacing w:line="276" w:lineRule="auto"/>
        <w:ind w:firstLine="709"/>
        <w:jc w:val="both"/>
      </w:pPr>
      <w:r w:rsidRPr="00420EBF">
        <w:rPr>
          <w:bCs/>
        </w:rPr>
        <w:t>1</w:t>
      </w:r>
      <w:r w:rsidRPr="00420EBF">
        <w:t xml:space="preserve">. Установить размер платы   за содержание </w:t>
      </w:r>
      <w:r w:rsidR="00B86B2B" w:rsidRPr="00420EBF">
        <w:t>жилого помещения для нанимателей</w:t>
      </w:r>
      <w:r w:rsidR="00B86B2B">
        <w:t xml:space="preserve"> </w:t>
      </w:r>
      <w:r w:rsidR="00B86B2B" w:rsidRPr="00420EBF">
        <w:t>жилых помещений по договорам социального найма и для собственников жилых</w:t>
      </w:r>
      <w:r w:rsidR="00B86B2B">
        <w:t xml:space="preserve"> </w:t>
      </w:r>
      <w:r w:rsidR="00B86B2B" w:rsidRPr="00420EBF">
        <w:t>помещений в многоквартирном доме, не принявших решение об установлении размера платы за содержание жилого помещения</w:t>
      </w:r>
      <w:r w:rsidRPr="00420EBF">
        <w:t>,</w:t>
      </w:r>
      <w:r w:rsidRPr="00420EBF">
        <w:rPr>
          <w:b/>
        </w:rPr>
        <w:t xml:space="preserve"> </w:t>
      </w:r>
      <w:r w:rsidR="000E46F1">
        <w:t xml:space="preserve">на территории </w:t>
      </w:r>
      <w:r w:rsidR="00B9356B">
        <w:t>Петровско</w:t>
      </w:r>
      <w:r w:rsidR="000E46F1">
        <w:t>го</w:t>
      </w:r>
      <w:r w:rsidR="00B9356B">
        <w:t xml:space="preserve"> сельско</w:t>
      </w:r>
      <w:r w:rsidR="000E46F1">
        <w:t>го</w:t>
      </w:r>
      <w:r w:rsidR="0089221C" w:rsidRPr="00420EBF">
        <w:t xml:space="preserve"> </w:t>
      </w:r>
      <w:r w:rsidRPr="00420EBF">
        <w:t>поселени</w:t>
      </w:r>
      <w:r w:rsidR="000E46F1">
        <w:t>я</w:t>
      </w:r>
      <w:r w:rsidR="00842683">
        <w:t xml:space="preserve"> </w:t>
      </w:r>
      <w:r w:rsidR="00B86B2B">
        <w:t>Приозерского муниципального района Ленинградской области</w:t>
      </w:r>
      <w:r w:rsidR="00B86B2B" w:rsidRPr="00420EBF">
        <w:t xml:space="preserve"> </w:t>
      </w:r>
      <w:r w:rsidRPr="00420EBF">
        <w:t>(Приложение).</w:t>
      </w:r>
    </w:p>
    <w:p w14:paraId="38E3BAE7" w14:textId="01BD2FB8" w:rsidR="00420EBF" w:rsidRPr="00E92CB1" w:rsidRDefault="00420EBF" w:rsidP="00420EBF">
      <w:pPr>
        <w:spacing w:line="276" w:lineRule="auto"/>
        <w:ind w:firstLine="709"/>
        <w:jc w:val="both"/>
      </w:pPr>
      <w:r w:rsidRPr="00420EBF">
        <w:t>2.</w:t>
      </w:r>
      <w:r w:rsidR="00B30034">
        <w:t xml:space="preserve"> </w:t>
      </w:r>
      <w:r w:rsidRPr="00E92CB1">
        <w:t xml:space="preserve">Настоящее постановление </w:t>
      </w:r>
      <w:r w:rsidR="00B86B2B">
        <w:t xml:space="preserve">подлежит </w:t>
      </w:r>
      <w:r w:rsidRPr="00E92CB1">
        <w:t>опубликова</w:t>
      </w:r>
      <w:r w:rsidR="00B86B2B">
        <w:t>нию</w:t>
      </w:r>
      <w:r w:rsidRPr="00E92CB1">
        <w:t xml:space="preserve"> на официальном сайте администрации </w:t>
      </w:r>
      <w:r w:rsidR="00B9356B">
        <w:t>Петровско</w:t>
      </w:r>
      <w:r w:rsidR="000E46F1">
        <w:t>го</w:t>
      </w:r>
      <w:r w:rsidR="00B9356B">
        <w:t xml:space="preserve"> сельско</w:t>
      </w:r>
      <w:r w:rsidR="000E46F1">
        <w:t>го</w:t>
      </w:r>
      <w:r w:rsidR="00B9356B">
        <w:t xml:space="preserve"> поселени</w:t>
      </w:r>
      <w:r w:rsidR="000E46F1">
        <w:t>я</w:t>
      </w:r>
      <w:r w:rsidR="00A50DB9">
        <w:t xml:space="preserve"> Приозерского</w:t>
      </w:r>
      <w:r w:rsidR="00B30034" w:rsidRPr="00420EBF">
        <w:t xml:space="preserve"> муниципальн</w:t>
      </w:r>
      <w:r w:rsidR="00B30034">
        <w:t>ого</w:t>
      </w:r>
      <w:r w:rsidR="00B30034" w:rsidRPr="00420EBF">
        <w:t xml:space="preserve"> район</w:t>
      </w:r>
      <w:r w:rsidR="00B30034">
        <w:t>а</w:t>
      </w:r>
      <w:r w:rsidR="00B30034" w:rsidRPr="00E92CB1">
        <w:t xml:space="preserve"> </w:t>
      </w:r>
      <w:r w:rsidRPr="00E92CB1">
        <w:t>Ленинградской области в сети Интернет.</w:t>
      </w:r>
    </w:p>
    <w:p w14:paraId="0F0C0211" w14:textId="5369FF4C" w:rsidR="00A50DB9" w:rsidRPr="00C235C7" w:rsidRDefault="00A50DB9" w:rsidP="00A50DB9">
      <w:pPr>
        <w:pStyle w:val="af2"/>
        <w:suppressAutoHyphens/>
        <w:autoSpaceDE w:val="0"/>
        <w:ind w:left="0"/>
        <w:jc w:val="both"/>
        <w:rPr>
          <w:color w:val="000000"/>
        </w:rPr>
      </w:pPr>
      <w:r>
        <w:t xml:space="preserve">            </w:t>
      </w:r>
      <w:r w:rsidR="00420EBF" w:rsidRPr="00E92CB1">
        <w:t xml:space="preserve">3. </w:t>
      </w:r>
      <w:r w:rsidRPr="00C235C7">
        <w:rPr>
          <w:color w:val="000000"/>
        </w:rPr>
        <w:t>Настоящее постановление вступает в силу с момента опубликования.</w:t>
      </w:r>
    </w:p>
    <w:p w14:paraId="17AA0F3B" w14:textId="66F28D87" w:rsidR="00420EBF" w:rsidRPr="00E92CB1" w:rsidRDefault="00A50DB9" w:rsidP="00A50DB9">
      <w:pPr>
        <w:shd w:val="clear" w:color="auto" w:fill="FFFFFF"/>
        <w:spacing w:line="276" w:lineRule="auto"/>
        <w:jc w:val="both"/>
      </w:pPr>
      <w:r>
        <w:t xml:space="preserve">            </w:t>
      </w:r>
      <w:r w:rsidR="00420EBF" w:rsidRPr="00E92CB1">
        <w:t xml:space="preserve">4. </w:t>
      </w:r>
      <w:proofErr w:type="gramStart"/>
      <w:r w:rsidR="00420EBF" w:rsidRPr="00E92CB1">
        <w:t>Контроль за</w:t>
      </w:r>
      <w:proofErr w:type="gramEnd"/>
      <w:r w:rsidR="00420EBF" w:rsidRPr="00E92CB1">
        <w:t xml:space="preserve"> исполнением настоящего постановления возложить на заместителя главы</w:t>
      </w:r>
      <w:r w:rsidR="00A50692">
        <w:t xml:space="preserve"> </w:t>
      </w:r>
      <w:r w:rsidR="000E46F1">
        <w:rPr>
          <w:color w:val="000000"/>
        </w:rPr>
        <w:t xml:space="preserve">администрации </w:t>
      </w:r>
      <w:r w:rsidR="00A50692" w:rsidRPr="00C235C7">
        <w:rPr>
          <w:color w:val="000000"/>
        </w:rPr>
        <w:t>Петровско</w:t>
      </w:r>
      <w:r w:rsidR="000E46F1">
        <w:rPr>
          <w:color w:val="000000"/>
        </w:rPr>
        <w:t>го</w:t>
      </w:r>
      <w:r w:rsidR="00A50692" w:rsidRPr="00C235C7">
        <w:rPr>
          <w:color w:val="000000"/>
        </w:rPr>
        <w:t xml:space="preserve"> сельско</w:t>
      </w:r>
      <w:r w:rsidR="000E46F1">
        <w:rPr>
          <w:color w:val="000000"/>
        </w:rPr>
        <w:t>го</w:t>
      </w:r>
      <w:r w:rsidR="00A50692" w:rsidRPr="00C235C7">
        <w:rPr>
          <w:color w:val="000000"/>
        </w:rPr>
        <w:t xml:space="preserve"> поселени</w:t>
      </w:r>
      <w:r w:rsidR="000E46F1">
        <w:rPr>
          <w:color w:val="000000"/>
        </w:rPr>
        <w:t>я</w:t>
      </w:r>
      <w:r w:rsidR="00A50692" w:rsidRPr="00C235C7">
        <w:rPr>
          <w:color w:val="000000"/>
        </w:rPr>
        <w:t xml:space="preserve"> Приозерск</w:t>
      </w:r>
      <w:r w:rsidR="000E46F1">
        <w:rPr>
          <w:color w:val="000000"/>
        </w:rPr>
        <w:t>ого</w:t>
      </w:r>
      <w:r w:rsidR="00A50692" w:rsidRPr="00C235C7">
        <w:rPr>
          <w:color w:val="000000"/>
        </w:rPr>
        <w:t xml:space="preserve"> муниципальн</w:t>
      </w:r>
      <w:r w:rsidR="000E46F1">
        <w:rPr>
          <w:color w:val="000000"/>
        </w:rPr>
        <w:t>ого</w:t>
      </w:r>
      <w:r w:rsidR="00A50692" w:rsidRPr="00C235C7">
        <w:t xml:space="preserve"> район</w:t>
      </w:r>
      <w:r w:rsidR="000E46F1">
        <w:t>а</w:t>
      </w:r>
      <w:r w:rsidR="00A50692" w:rsidRPr="00C235C7">
        <w:t xml:space="preserve"> Ленинградской </w:t>
      </w:r>
      <w:r w:rsidR="00EE1E02" w:rsidRPr="00C235C7">
        <w:t>области</w:t>
      </w:r>
      <w:r w:rsidR="00EE1E02" w:rsidRPr="00E92CB1">
        <w:t xml:space="preserve"> </w:t>
      </w:r>
      <w:proofErr w:type="spellStart"/>
      <w:r w:rsidR="00EE1E02">
        <w:t>Патушину</w:t>
      </w:r>
      <w:proofErr w:type="spellEnd"/>
      <w:r>
        <w:t xml:space="preserve"> О.М.</w:t>
      </w:r>
    </w:p>
    <w:p w14:paraId="7216FF55" w14:textId="77777777" w:rsidR="00420EBF" w:rsidRPr="00420EBF" w:rsidRDefault="00420EBF" w:rsidP="00420EBF">
      <w:pPr>
        <w:spacing w:line="276" w:lineRule="auto"/>
        <w:jc w:val="both"/>
        <w:rPr>
          <w:bCs/>
        </w:rPr>
      </w:pPr>
    </w:p>
    <w:p w14:paraId="774E42DB" w14:textId="77777777" w:rsidR="00576230" w:rsidRDefault="00576230" w:rsidP="00576230">
      <w:pPr>
        <w:jc w:val="both"/>
      </w:pPr>
    </w:p>
    <w:p w14:paraId="1067C9D1" w14:textId="77777777" w:rsidR="002D00FD" w:rsidRPr="00420EBF" w:rsidRDefault="002D00FD" w:rsidP="00576230">
      <w:pPr>
        <w:jc w:val="both"/>
      </w:pPr>
    </w:p>
    <w:p w14:paraId="78B60CF2" w14:textId="73F3B73A" w:rsidR="00576230" w:rsidRPr="00420EBF" w:rsidRDefault="003719B0" w:rsidP="00576230">
      <w:pPr>
        <w:jc w:val="both"/>
      </w:pPr>
      <w:r>
        <w:t>Глава</w:t>
      </w:r>
      <w:r w:rsidR="00576230" w:rsidRPr="00420EBF">
        <w:t xml:space="preserve">   администрации                                                                         </w:t>
      </w:r>
      <w:r w:rsidR="0043543C">
        <w:t xml:space="preserve">      </w:t>
      </w:r>
      <w:r>
        <w:t xml:space="preserve">               </w:t>
      </w:r>
      <w:r w:rsidR="00A50692">
        <w:t xml:space="preserve">              </w:t>
      </w:r>
      <w:r>
        <w:t xml:space="preserve"> </w:t>
      </w:r>
      <w:r w:rsidR="0043543C">
        <w:t xml:space="preserve"> </w:t>
      </w:r>
      <w:r>
        <w:t>А.</w:t>
      </w:r>
      <w:r w:rsidR="00A50DB9">
        <w:t>В. Левин</w:t>
      </w:r>
    </w:p>
    <w:p w14:paraId="7B1B9EB0" w14:textId="77777777" w:rsidR="00576230" w:rsidRPr="00576230" w:rsidRDefault="00576230" w:rsidP="00576230">
      <w:pPr>
        <w:ind w:firstLine="709"/>
        <w:jc w:val="both"/>
        <w:rPr>
          <w:sz w:val="16"/>
          <w:szCs w:val="16"/>
        </w:rPr>
      </w:pPr>
    </w:p>
    <w:p w14:paraId="40E38E95" w14:textId="77777777" w:rsidR="00B30034" w:rsidRDefault="00B30034" w:rsidP="0089221C">
      <w:pPr>
        <w:jc w:val="both"/>
        <w:rPr>
          <w:sz w:val="18"/>
          <w:szCs w:val="18"/>
        </w:rPr>
      </w:pPr>
    </w:p>
    <w:p w14:paraId="74E1B847" w14:textId="77777777" w:rsidR="00B30034" w:rsidRDefault="00B30034" w:rsidP="0089221C">
      <w:pPr>
        <w:jc w:val="both"/>
        <w:rPr>
          <w:sz w:val="18"/>
          <w:szCs w:val="18"/>
        </w:rPr>
      </w:pPr>
    </w:p>
    <w:p w14:paraId="126766F2" w14:textId="2A4D7FA9" w:rsidR="0089221C" w:rsidRDefault="0089221C" w:rsidP="0089221C">
      <w:pPr>
        <w:jc w:val="both"/>
        <w:rPr>
          <w:sz w:val="18"/>
          <w:szCs w:val="18"/>
        </w:rPr>
      </w:pPr>
      <w:r w:rsidRPr="005F4F29">
        <w:rPr>
          <w:sz w:val="18"/>
          <w:szCs w:val="18"/>
        </w:rPr>
        <w:t>Согласовано.</w:t>
      </w:r>
    </w:p>
    <w:p w14:paraId="7A273E79" w14:textId="1423371E" w:rsidR="00B41895" w:rsidRPr="005F4F29" w:rsidRDefault="00B41895" w:rsidP="0089221C">
      <w:pPr>
        <w:jc w:val="both"/>
        <w:rPr>
          <w:sz w:val="18"/>
          <w:szCs w:val="18"/>
        </w:rPr>
      </w:pPr>
      <w:r>
        <w:rPr>
          <w:sz w:val="18"/>
          <w:szCs w:val="18"/>
        </w:rPr>
        <w:t>Пьянкова И.Г</w:t>
      </w:r>
      <w:r w:rsidR="00A07B1F">
        <w:rPr>
          <w:sz w:val="18"/>
          <w:szCs w:val="18"/>
        </w:rPr>
        <w:t>.</w:t>
      </w:r>
    </w:p>
    <w:p w14:paraId="018D421C" w14:textId="260648E0" w:rsidR="0089221C" w:rsidRDefault="00EE1E02" w:rsidP="0089221C">
      <w:pPr>
        <w:jc w:val="both"/>
        <w:rPr>
          <w:sz w:val="18"/>
          <w:szCs w:val="18"/>
        </w:rPr>
      </w:pPr>
      <w:r>
        <w:rPr>
          <w:sz w:val="18"/>
          <w:szCs w:val="18"/>
        </w:rPr>
        <w:t>Патушина О.М</w:t>
      </w:r>
      <w:r w:rsidR="00A07B1F">
        <w:rPr>
          <w:sz w:val="18"/>
          <w:szCs w:val="18"/>
        </w:rPr>
        <w:t>.</w:t>
      </w:r>
    </w:p>
    <w:p w14:paraId="73157014" w14:textId="59683F5A" w:rsidR="000E46F1" w:rsidRDefault="000E46F1" w:rsidP="0089221C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Кардава</w:t>
      </w:r>
      <w:proofErr w:type="spellEnd"/>
      <w:r>
        <w:rPr>
          <w:sz w:val="18"/>
          <w:szCs w:val="18"/>
        </w:rPr>
        <w:t xml:space="preserve"> Е.В.</w:t>
      </w:r>
    </w:p>
    <w:p w14:paraId="02974704" w14:textId="022C6C88" w:rsidR="0057795C" w:rsidRDefault="0057795C" w:rsidP="0089221C">
      <w:pPr>
        <w:jc w:val="both"/>
        <w:rPr>
          <w:sz w:val="18"/>
          <w:szCs w:val="18"/>
        </w:rPr>
      </w:pPr>
    </w:p>
    <w:p w14:paraId="64F35BAF" w14:textId="77777777" w:rsidR="00EE1E02" w:rsidRPr="00576230" w:rsidRDefault="00EE1E02" w:rsidP="0089221C">
      <w:pPr>
        <w:jc w:val="both"/>
        <w:rPr>
          <w:sz w:val="18"/>
          <w:szCs w:val="18"/>
        </w:rPr>
      </w:pPr>
    </w:p>
    <w:p w14:paraId="232DEEA3" w14:textId="6A2D6A75" w:rsidR="0089221C" w:rsidRPr="007365DC" w:rsidRDefault="0089221C" w:rsidP="0089221C">
      <w:pPr>
        <w:rPr>
          <w:sz w:val="18"/>
          <w:szCs w:val="18"/>
        </w:rPr>
      </w:pPr>
      <w:r w:rsidRPr="007365DC">
        <w:rPr>
          <w:sz w:val="18"/>
          <w:szCs w:val="18"/>
        </w:rPr>
        <w:t xml:space="preserve">Разослано: </w:t>
      </w:r>
      <w:r w:rsidRPr="000E46F1">
        <w:rPr>
          <w:sz w:val="18"/>
          <w:szCs w:val="18"/>
        </w:rPr>
        <w:t>дело - 1, ОКХ - 1, КФ - 1, УО</w:t>
      </w:r>
      <w:r w:rsidR="000E46F1">
        <w:rPr>
          <w:sz w:val="18"/>
          <w:szCs w:val="18"/>
        </w:rPr>
        <w:t xml:space="preserve"> </w:t>
      </w:r>
      <w:proofErr w:type="spellStart"/>
      <w:r w:rsidR="000E46F1">
        <w:rPr>
          <w:sz w:val="18"/>
          <w:szCs w:val="18"/>
        </w:rPr>
        <w:t>Верис</w:t>
      </w:r>
      <w:proofErr w:type="spellEnd"/>
      <w:r w:rsidRPr="000E46F1">
        <w:rPr>
          <w:sz w:val="18"/>
          <w:szCs w:val="18"/>
        </w:rPr>
        <w:t xml:space="preserve"> - 1,  ТУ ЕИРЦ  - 1, ОИТ – 1 (в </w:t>
      </w:r>
      <w:proofErr w:type="spellStart"/>
      <w:r w:rsidRPr="000E46F1">
        <w:rPr>
          <w:sz w:val="18"/>
          <w:szCs w:val="18"/>
        </w:rPr>
        <w:t>эл</w:t>
      </w:r>
      <w:proofErr w:type="gramStart"/>
      <w:r w:rsidRPr="000E46F1">
        <w:rPr>
          <w:sz w:val="18"/>
          <w:szCs w:val="18"/>
        </w:rPr>
        <w:t>.в</w:t>
      </w:r>
      <w:proofErr w:type="gramEnd"/>
      <w:r w:rsidRPr="000E46F1">
        <w:rPr>
          <w:sz w:val="18"/>
          <w:szCs w:val="18"/>
        </w:rPr>
        <w:t>иде</w:t>
      </w:r>
      <w:proofErr w:type="spellEnd"/>
      <w:r w:rsidRPr="000E46F1">
        <w:rPr>
          <w:sz w:val="18"/>
          <w:szCs w:val="18"/>
        </w:rPr>
        <w:t>)</w:t>
      </w:r>
    </w:p>
    <w:p w14:paraId="19558B94" w14:textId="77777777" w:rsidR="00B41895" w:rsidRDefault="00B41895" w:rsidP="00821569">
      <w:pPr>
        <w:jc w:val="right"/>
        <w:outlineLvl w:val="0"/>
      </w:pPr>
    </w:p>
    <w:p w14:paraId="7BEA0186" w14:textId="0388273A" w:rsidR="00821569" w:rsidRPr="006866CB" w:rsidRDefault="00821569" w:rsidP="00821569">
      <w:pPr>
        <w:jc w:val="right"/>
        <w:outlineLvl w:val="0"/>
      </w:pPr>
      <w:r w:rsidRPr="006866CB">
        <w:t>Приложение</w:t>
      </w:r>
    </w:p>
    <w:p w14:paraId="29F67032" w14:textId="4496A54D" w:rsidR="00C63CB3" w:rsidRPr="006866CB" w:rsidRDefault="00C63CB3" w:rsidP="00C63CB3">
      <w:pPr>
        <w:ind w:left="5387"/>
        <w:jc w:val="right"/>
        <w:outlineLvl w:val="0"/>
      </w:pPr>
      <w:r w:rsidRPr="006866CB">
        <w:t>к постановлению администрации</w:t>
      </w:r>
      <w:r w:rsidR="00A50DB9">
        <w:t xml:space="preserve"> Петровско</w:t>
      </w:r>
      <w:r w:rsidR="000E46F1">
        <w:t>го</w:t>
      </w:r>
      <w:r w:rsidR="00A50DB9">
        <w:t xml:space="preserve"> сельско</w:t>
      </w:r>
      <w:r w:rsidR="000E46F1">
        <w:t>го</w:t>
      </w:r>
      <w:r w:rsidR="00A50DB9">
        <w:t xml:space="preserve"> поселени</w:t>
      </w:r>
      <w:r w:rsidR="000E46F1">
        <w:t>я</w:t>
      </w:r>
      <w:r w:rsidRPr="006866CB">
        <w:t xml:space="preserve"> </w:t>
      </w:r>
      <w:r w:rsidR="00B30034" w:rsidRPr="00420EBF">
        <w:t>Приозерск</w:t>
      </w:r>
      <w:r w:rsidR="00B30034">
        <w:t>ого</w:t>
      </w:r>
      <w:r w:rsidR="00B30034" w:rsidRPr="00420EBF">
        <w:t xml:space="preserve"> муниципальн</w:t>
      </w:r>
      <w:r w:rsidR="00B30034">
        <w:t>ого</w:t>
      </w:r>
      <w:r w:rsidR="00B30034" w:rsidRPr="00420EBF">
        <w:t xml:space="preserve"> район</w:t>
      </w:r>
      <w:r w:rsidR="00B30034">
        <w:t>а</w:t>
      </w:r>
      <w:r w:rsidR="00B30034" w:rsidRPr="006866CB">
        <w:t xml:space="preserve"> </w:t>
      </w:r>
      <w:r w:rsidRPr="006866CB">
        <w:t>Ленинградской области</w:t>
      </w:r>
    </w:p>
    <w:p w14:paraId="6E3AEF59" w14:textId="5095AFCD" w:rsidR="00C63CB3" w:rsidRPr="006866CB" w:rsidRDefault="006A7FE3" w:rsidP="00C63CB3">
      <w:pPr>
        <w:ind w:left="5387"/>
        <w:jc w:val="right"/>
        <w:outlineLvl w:val="0"/>
      </w:pPr>
      <w:r w:rsidRPr="006866CB">
        <w:t xml:space="preserve">от </w:t>
      </w:r>
      <w:r w:rsidR="007507BB">
        <w:t>25</w:t>
      </w:r>
      <w:r w:rsidRPr="006866CB">
        <w:t xml:space="preserve"> </w:t>
      </w:r>
      <w:r w:rsidR="007507BB">
        <w:t>марта</w:t>
      </w:r>
      <w:r w:rsidR="005E6137" w:rsidRPr="006866CB">
        <w:t xml:space="preserve"> </w:t>
      </w:r>
      <w:r w:rsidR="003E531E">
        <w:t>202</w:t>
      </w:r>
      <w:r w:rsidR="000E46F1">
        <w:t>4</w:t>
      </w:r>
      <w:r w:rsidR="00C63CB3" w:rsidRPr="006866CB">
        <w:t xml:space="preserve"> года № </w:t>
      </w:r>
      <w:r w:rsidR="007507BB">
        <w:t>60</w:t>
      </w:r>
      <w:r w:rsidR="00C63CB3" w:rsidRPr="006866CB">
        <w:t xml:space="preserve"> </w:t>
      </w:r>
    </w:p>
    <w:p w14:paraId="65FD2A95" w14:textId="77777777" w:rsidR="00821569" w:rsidRPr="00420EBF" w:rsidRDefault="00821569" w:rsidP="00821569">
      <w:pPr>
        <w:jc w:val="right"/>
        <w:outlineLvl w:val="0"/>
      </w:pPr>
      <w:r w:rsidRPr="00420EBF">
        <w:t xml:space="preserve"> </w:t>
      </w:r>
    </w:p>
    <w:p w14:paraId="3C577CB5" w14:textId="77777777" w:rsidR="00420EBF" w:rsidRPr="00420EBF" w:rsidRDefault="00420EBF" w:rsidP="00083503">
      <w:pPr>
        <w:pStyle w:val="a7"/>
        <w:jc w:val="center"/>
        <w:rPr>
          <w:sz w:val="24"/>
        </w:rPr>
      </w:pPr>
    </w:p>
    <w:p w14:paraId="0357F8C9" w14:textId="77777777" w:rsidR="00083503" w:rsidRPr="006866CB" w:rsidRDefault="00083503" w:rsidP="006866CB">
      <w:pPr>
        <w:pStyle w:val="a7"/>
        <w:spacing w:line="276" w:lineRule="auto"/>
        <w:jc w:val="center"/>
        <w:rPr>
          <w:sz w:val="24"/>
        </w:rPr>
      </w:pPr>
      <w:r w:rsidRPr="006866CB">
        <w:rPr>
          <w:sz w:val="24"/>
        </w:rPr>
        <w:t xml:space="preserve">Размер платы </w:t>
      </w:r>
    </w:p>
    <w:p w14:paraId="60EFE001" w14:textId="0E839A6D" w:rsidR="00CA6C0D" w:rsidRDefault="00420EBF" w:rsidP="006866CB">
      <w:pPr>
        <w:pStyle w:val="a7"/>
        <w:spacing w:line="276" w:lineRule="auto"/>
        <w:jc w:val="center"/>
      </w:pPr>
      <w:r w:rsidRPr="006866CB">
        <w:rPr>
          <w:sz w:val="24"/>
        </w:rPr>
        <w:t xml:space="preserve">за содержание жилого помещения </w:t>
      </w:r>
      <w:r w:rsidR="00CA6C0D" w:rsidRPr="00420EBF">
        <w:t>для нанимателей</w:t>
      </w:r>
      <w:r w:rsidR="00CA6C0D">
        <w:t xml:space="preserve"> </w:t>
      </w:r>
      <w:r w:rsidR="00CA6C0D" w:rsidRPr="00420EBF">
        <w:t>жилых помещений по договорам социального найма и для собственников жилых</w:t>
      </w:r>
      <w:r w:rsidR="00CA6C0D">
        <w:t xml:space="preserve"> </w:t>
      </w:r>
      <w:r w:rsidR="00CA6C0D" w:rsidRPr="00420EBF">
        <w:t>помещений в многоквартирном доме, не принявших решение об установлении размера платы за содержание жилого помещения,</w:t>
      </w:r>
      <w:r w:rsidR="00CA6C0D" w:rsidRPr="00420EBF">
        <w:rPr>
          <w:b/>
        </w:rPr>
        <w:t xml:space="preserve"> </w:t>
      </w:r>
      <w:r w:rsidR="000E46F1">
        <w:t xml:space="preserve">на территории </w:t>
      </w:r>
      <w:r w:rsidR="00592E72" w:rsidRPr="00420EBF">
        <w:t>Петровско</w:t>
      </w:r>
      <w:r w:rsidR="000E46F1">
        <w:t>го</w:t>
      </w:r>
      <w:r w:rsidR="00A50DB9">
        <w:t xml:space="preserve"> сельско</w:t>
      </w:r>
      <w:r w:rsidR="000E46F1">
        <w:t>го</w:t>
      </w:r>
      <w:r w:rsidR="00CA6C0D" w:rsidRPr="00420EBF">
        <w:t xml:space="preserve"> </w:t>
      </w:r>
      <w:r w:rsidR="00592E72" w:rsidRPr="00420EBF">
        <w:t>поселени</w:t>
      </w:r>
      <w:r w:rsidR="000E46F1">
        <w:t>я</w:t>
      </w:r>
      <w:r w:rsidR="00592E72">
        <w:t xml:space="preserve"> </w:t>
      </w:r>
      <w:r w:rsidR="00CA6C0D" w:rsidRPr="00420EBF">
        <w:t>Приозерск</w:t>
      </w:r>
      <w:r w:rsidR="00CA6C0D">
        <w:t>ого</w:t>
      </w:r>
      <w:r w:rsidR="00CA6C0D" w:rsidRPr="00420EBF">
        <w:t xml:space="preserve"> муниципальн</w:t>
      </w:r>
      <w:r w:rsidR="00CA6C0D">
        <w:t>ого</w:t>
      </w:r>
      <w:r w:rsidR="00CA6C0D" w:rsidRPr="00420EBF">
        <w:t xml:space="preserve"> район</w:t>
      </w:r>
      <w:r w:rsidR="00CA6C0D">
        <w:t>а</w:t>
      </w:r>
      <w:r w:rsidR="00CA6C0D" w:rsidRPr="00420EBF">
        <w:t xml:space="preserve"> Ленинградской области</w:t>
      </w:r>
    </w:p>
    <w:p w14:paraId="6D716DE9" w14:textId="54F0601A" w:rsidR="00821569" w:rsidRDefault="00F25681" w:rsidP="006866CB">
      <w:pPr>
        <w:pStyle w:val="a7"/>
        <w:spacing w:line="276" w:lineRule="auto"/>
        <w:jc w:val="center"/>
        <w:rPr>
          <w:sz w:val="24"/>
        </w:rPr>
      </w:pPr>
      <w:r w:rsidRPr="006866CB">
        <w:rPr>
          <w:sz w:val="24"/>
        </w:rPr>
        <w:t>Управляющая организация</w:t>
      </w:r>
      <w:r w:rsidR="00CA6C0D">
        <w:rPr>
          <w:sz w:val="24"/>
        </w:rPr>
        <w:t xml:space="preserve"> </w:t>
      </w:r>
      <w:r w:rsidR="0089221C">
        <w:rPr>
          <w:sz w:val="24"/>
        </w:rPr>
        <w:t>ООО «</w:t>
      </w:r>
      <w:proofErr w:type="spellStart"/>
      <w:r w:rsidR="00A50DB9">
        <w:rPr>
          <w:sz w:val="24"/>
        </w:rPr>
        <w:t>Верис</w:t>
      </w:r>
      <w:proofErr w:type="spellEnd"/>
      <w:r w:rsidR="0089221C">
        <w:rPr>
          <w:sz w:val="24"/>
        </w:rPr>
        <w:t>»</w:t>
      </w:r>
    </w:p>
    <w:p w14:paraId="15524A5A" w14:textId="77777777" w:rsidR="007507BB" w:rsidRDefault="007507BB" w:rsidP="006866CB">
      <w:pPr>
        <w:pStyle w:val="a7"/>
        <w:spacing w:line="276" w:lineRule="auto"/>
        <w:jc w:val="center"/>
        <w:rPr>
          <w:sz w:val="24"/>
        </w:rPr>
      </w:pPr>
    </w:p>
    <w:tbl>
      <w:tblPr>
        <w:tblStyle w:val="ad"/>
        <w:tblW w:w="8930" w:type="dxa"/>
        <w:tblInd w:w="279" w:type="dxa"/>
        <w:tblLook w:val="04A0" w:firstRow="1" w:lastRow="0" w:firstColumn="1" w:lastColumn="0" w:noHBand="0" w:noVBand="1"/>
      </w:tblPr>
      <w:tblGrid>
        <w:gridCol w:w="1555"/>
        <w:gridCol w:w="3782"/>
        <w:gridCol w:w="3593"/>
      </w:tblGrid>
      <w:tr w:rsidR="007507BB" w:rsidRPr="00EE1E02" w14:paraId="35D39EA0" w14:textId="77777777" w:rsidTr="00570358">
        <w:trPr>
          <w:trHeight w:val="645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57217" w14:textId="77777777" w:rsidR="007507BB" w:rsidRDefault="007507BB" w:rsidP="00570358">
            <w:pPr>
              <w:pStyle w:val="af2"/>
              <w:ind w:left="1069"/>
              <w:jc w:val="center"/>
            </w:pPr>
          </w:p>
          <w:p w14:paraId="0D56BED1" w14:textId="77777777" w:rsidR="007507BB" w:rsidRDefault="007507BB" w:rsidP="00570358">
            <w:pPr>
              <w:pStyle w:val="af2"/>
              <w:ind w:left="1069"/>
              <w:jc w:val="center"/>
            </w:pPr>
          </w:p>
          <w:p w14:paraId="53E2FEF6" w14:textId="77777777" w:rsidR="007507BB" w:rsidRPr="007941E9" w:rsidRDefault="007507BB" w:rsidP="00570358">
            <w:pPr>
              <w:jc w:val="center"/>
            </w:pPr>
            <w:r>
              <w:t>№</w:t>
            </w:r>
          </w:p>
        </w:tc>
        <w:tc>
          <w:tcPr>
            <w:tcW w:w="3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C158F" w14:textId="77777777" w:rsidR="007507BB" w:rsidRPr="00EE1E02" w:rsidRDefault="007507BB" w:rsidP="00570358">
            <w:pPr>
              <w:jc w:val="center"/>
            </w:pPr>
          </w:p>
          <w:p w14:paraId="55B3E1E5" w14:textId="77777777" w:rsidR="007507BB" w:rsidRDefault="007507BB" w:rsidP="00570358">
            <w:pPr>
              <w:jc w:val="center"/>
            </w:pPr>
          </w:p>
          <w:p w14:paraId="70EDEAF3" w14:textId="77777777" w:rsidR="007507BB" w:rsidRPr="00EE1E02" w:rsidRDefault="007507BB" w:rsidP="00570358">
            <w:pPr>
              <w:jc w:val="center"/>
            </w:pPr>
            <w:r w:rsidRPr="00EE1E02">
              <w:t>Адрес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B6788" w14:textId="77777777" w:rsidR="007507BB" w:rsidRPr="00EE1E02" w:rsidRDefault="007507BB" w:rsidP="00570358">
            <w:pPr>
              <w:jc w:val="center"/>
            </w:pPr>
          </w:p>
          <w:p w14:paraId="379FC4F7" w14:textId="77777777" w:rsidR="007507BB" w:rsidRDefault="007507BB" w:rsidP="00570358">
            <w:pPr>
              <w:jc w:val="center"/>
            </w:pPr>
          </w:p>
          <w:p w14:paraId="07541B9D" w14:textId="77777777" w:rsidR="007507BB" w:rsidRPr="00EE1E02" w:rsidRDefault="007507BB" w:rsidP="00570358">
            <w:pPr>
              <w:jc w:val="center"/>
            </w:pPr>
            <w:r w:rsidRPr="00EE1E02">
              <w:t>Содержание жилого помещения</w:t>
            </w:r>
          </w:p>
          <w:p w14:paraId="40B40E62" w14:textId="77777777" w:rsidR="007507BB" w:rsidRPr="00EE1E02" w:rsidRDefault="007507BB" w:rsidP="00570358">
            <w:pPr>
              <w:ind w:left="176" w:hanging="176"/>
              <w:jc w:val="center"/>
            </w:pPr>
            <w:r w:rsidRPr="00EE1E02">
              <w:t xml:space="preserve"> </w:t>
            </w:r>
            <w:r w:rsidRPr="00012F57">
              <w:t>с 01.03.2024 г. (руб./м. кв.)</w:t>
            </w:r>
          </w:p>
          <w:p w14:paraId="56988FDB" w14:textId="77777777" w:rsidR="007507BB" w:rsidRPr="00EE1E02" w:rsidRDefault="007507BB" w:rsidP="00570358">
            <w:pPr>
              <w:jc w:val="center"/>
            </w:pPr>
          </w:p>
        </w:tc>
      </w:tr>
      <w:tr w:rsidR="007507BB" w:rsidRPr="00EE1E02" w14:paraId="5A763014" w14:textId="77777777" w:rsidTr="00570358">
        <w:trPr>
          <w:trHeight w:val="509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92057" w14:textId="77777777" w:rsidR="007507BB" w:rsidRPr="00EE1E02" w:rsidRDefault="007507BB" w:rsidP="00570358"/>
        </w:tc>
        <w:tc>
          <w:tcPr>
            <w:tcW w:w="37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DA76A2" w14:textId="77777777" w:rsidR="007507BB" w:rsidRPr="00EE1E02" w:rsidRDefault="007507BB" w:rsidP="00570358"/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05F434" w14:textId="77777777" w:rsidR="007507BB" w:rsidRPr="00EE1E02" w:rsidRDefault="007507BB" w:rsidP="00570358"/>
        </w:tc>
      </w:tr>
      <w:tr w:rsidR="007507BB" w:rsidRPr="00EE1E02" w14:paraId="0A543AF9" w14:textId="77777777" w:rsidTr="00570358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F4A28" w14:textId="77777777" w:rsidR="007507BB" w:rsidRPr="00EE1E02" w:rsidRDefault="007507BB" w:rsidP="00570358">
            <w:pPr>
              <w:jc w:val="center"/>
            </w:pPr>
            <w:r w:rsidRPr="00EE1E02">
              <w:t>1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CA0AB" w14:textId="77777777" w:rsidR="007507BB" w:rsidRPr="00EE1E02" w:rsidRDefault="007507BB" w:rsidP="00570358">
            <w:pPr>
              <w:jc w:val="center"/>
            </w:pPr>
            <w:r w:rsidRPr="00EE1E02">
              <w:t>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CAC8B" w14:textId="77777777" w:rsidR="007507BB" w:rsidRPr="00EE1E02" w:rsidRDefault="007507BB" w:rsidP="00570358">
            <w:pPr>
              <w:jc w:val="center"/>
            </w:pPr>
            <w:r w:rsidRPr="00EE1E02">
              <w:t>3</w:t>
            </w:r>
          </w:p>
        </w:tc>
      </w:tr>
      <w:tr w:rsidR="007507BB" w:rsidRPr="00EE1E02" w14:paraId="349A8D1B" w14:textId="77777777" w:rsidTr="00570358">
        <w:trPr>
          <w:trHeight w:val="601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71A47" w14:textId="77777777" w:rsidR="007507BB" w:rsidRPr="00EE1E02" w:rsidRDefault="007507BB" w:rsidP="00570358">
            <w:pPr>
              <w:spacing w:line="360" w:lineRule="auto"/>
              <w:jc w:val="center"/>
            </w:pP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7FBFE" w14:textId="77777777" w:rsidR="007507BB" w:rsidRPr="00EE1E02" w:rsidRDefault="007507BB" w:rsidP="00570358">
            <w:pPr>
              <w:spacing w:line="360" w:lineRule="auto"/>
              <w:rPr>
                <w:b/>
              </w:rPr>
            </w:pPr>
            <w:r w:rsidRPr="00EE1E02">
              <w:rPr>
                <w:b/>
              </w:rPr>
              <w:t>пос.  Петровское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B3630" w14:textId="77777777" w:rsidR="007507BB" w:rsidRPr="00EE1E02" w:rsidRDefault="007507BB" w:rsidP="00570358">
            <w:pPr>
              <w:spacing w:line="360" w:lineRule="auto"/>
              <w:jc w:val="center"/>
            </w:pPr>
          </w:p>
        </w:tc>
      </w:tr>
      <w:tr w:rsidR="007507BB" w:rsidRPr="00EE1E02" w14:paraId="4348BC5B" w14:textId="77777777" w:rsidTr="00570358">
        <w:trPr>
          <w:trHeight w:val="472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40B18" w14:textId="77777777" w:rsidR="007507BB" w:rsidRPr="00EE1E02" w:rsidRDefault="007507BB" w:rsidP="00570358">
            <w:pPr>
              <w:jc w:val="center"/>
            </w:pPr>
            <w:r>
              <w:t>1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A70BD" w14:textId="77777777" w:rsidR="007507BB" w:rsidRPr="00EE1E02" w:rsidRDefault="007507BB" w:rsidP="00570358">
            <w:r w:rsidRPr="00EE1E02">
              <w:t>ул.</w:t>
            </w:r>
            <w:r>
              <w:t xml:space="preserve"> Шоссейная д. 15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3AE0B" w14:textId="77777777" w:rsidR="007507BB" w:rsidRPr="00EE1E02" w:rsidRDefault="007507BB" w:rsidP="00570358">
            <w:pPr>
              <w:jc w:val="center"/>
            </w:pPr>
            <w:r>
              <w:t>20,97</w:t>
            </w:r>
          </w:p>
        </w:tc>
      </w:tr>
      <w:tr w:rsidR="007507BB" w:rsidRPr="00EE1E02" w14:paraId="46430D83" w14:textId="77777777" w:rsidTr="00570358">
        <w:trPr>
          <w:trHeight w:val="472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EB929" w14:textId="77777777" w:rsidR="007507BB" w:rsidRPr="00EE1E02" w:rsidRDefault="007507BB" w:rsidP="00570358">
            <w:pPr>
              <w:jc w:val="center"/>
            </w:pPr>
            <w:r>
              <w:t>2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24C63" w14:textId="77777777" w:rsidR="007507BB" w:rsidRPr="00EE1E02" w:rsidRDefault="007507BB" w:rsidP="00570358">
            <w:r w:rsidRPr="00EE1E02">
              <w:t>ул.</w:t>
            </w:r>
            <w:r>
              <w:t xml:space="preserve"> Шоссейная д. 17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93A6B" w14:textId="77777777" w:rsidR="007507BB" w:rsidRPr="00EE1E02" w:rsidRDefault="007507BB" w:rsidP="00570358">
            <w:pPr>
              <w:jc w:val="center"/>
            </w:pPr>
            <w:r>
              <w:t>31,92</w:t>
            </w:r>
          </w:p>
        </w:tc>
      </w:tr>
      <w:tr w:rsidR="007507BB" w:rsidRPr="00EE1E02" w14:paraId="07C268D5" w14:textId="77777777" w:rsidTr="00570358">
        <w:trPr>
          <w:trHeight w:val="472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A3123" w14:textId="77777777" w:rsidR="007507BB" w:rsidRPr="00EE1E02" w:rsidRDefault="007507BB" w:rsidP="00570358">
            <w:pPr>
              <w:jc w:val="center"/>
            </w:pPr>
            <w:r>
              <w:t>3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BB753" w14:textId="77777777" w:rsidR="007507BB" w:rsidRPr="00EE1E02" w:rsidRDefault="007507BB" w:rsidP="00570358">
            <w:r w:rsidRPr="00EE1E02">
              <w:t>ул.</w:t>
            </w:r>
            <w:r>
              <w:t xml:space="preserve"> Шоссейная д. 18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4BA0D" w14:textId="77777777" w:rsidR="007507BB" w:rsidRPr="00EE1E02" w:rsidRDefault="007507BB" w:rsidP="00570358">
            <w:pPr>
              <w:jc w:val="center"/>
            </w:pPr>
            <w:r>
              <w:t>21,39</w:t>
            </w:r>
          </w:p>
        </w:tc>
      </w:tr>
      <w:tr w:rsidR="007507BB" w:rsidRPr="00EE1E02" w14:paraId="5022B3D0" w14:textId="77777777" w:rsidTr="00570358">
        <w:trPr>
          <w:trHeight w:val="472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5A44" w14:textId="77777777" w:rsidR="007507BB" w:rsidRPr="00EE1E02" w:rsidRDefault="007507BB" w:rsidP="00570358">
            <w:pPr>
              <w:jc w:val="center"/>
            </w:pPr>
            <w:r>
              <w:t>4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FC6F5" w14:textId="77777777" w:rsidR="007507BB" w:rsidRPr="00EE1E02" w:rsidRDefault="007507BB" w:rsidP="00570358">
            <w:r w:rsidRPr="00EE1E02">
              <w:t>ул.</w:t>
            </w:r>
            <w:r>
              <w:t xml:space="preserve"> Шоссейная д. 19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8031" w14:textId="77777777" w:rsidR="007507BB" w:rsidRPr="00EE1E02" w:rsidRDefault="007507BB" w:rsidP="00570358">
            <w:pPr>
              <w:jc w:val="center"/>
            </w:pPr>
            <w:r>
              <w:t>24,70</w:t>
            </w:r>
          </w:p>
        </w:tc>
      </w:tr>
      <w:tr w:rsidR="007507BB" w:rsidRPr="00EE1E02" w14:paraId="28D8B74B" w14:textId="77777777" w:rsidTr="00570358">
        <w:trPr>
          <w:trHeight w:val="472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90E7F" w14:textId="77777777" w:rsidR="007507BB" w:rsidRPr="00EE1E02" w:rsidRDefault="007507BB" w:rsidP="00570358">
            <w:pPr>
              <w:jc w:val="center"/>
            </w:pPr>
            <w:r>
              <w:t>5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E1979" w14:textId="77777777" w:rsidR="007507BB" w:rsidRPr="00EE1E02" w:rsidRDefault="007507BB" w:rsidP="00570358">
            <w:r w:rsidRPr="00EE1E02">
              <w:t>ул.</w:t>
            </w:r>
            <w:r>
              <w:t xml:space="preserve"> Шоссейная д. 20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3E9AE" w14:textId="77777777" w:rsidR="007507BB" w:rsidRPr="00EE1E02" w:rsidRDefault="007507BB" w:rsidP="00570358">
            <w:pPr>
              <w:jc w:val="center"/>
            </w:pPr>
            <w:r>
              <w:t>22,96</w:t>
            </w:r>
          </w:p>
        </w:tc>
      </w:tr>
      <w:tr w:rsidR="007507BB" w:rsidRPr="00EE1E02" w14:paraId="7A48E4B3" w14:textId="77777777" w:rsidTr="00570358">
        <w:trPr>
          <w:trHeight w:val="472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C6E1F" w14:textId="77777777" w:rsidR="007507BB" w:rsidRPr="00EE1E02" w:rsidRDefault="007507BB" w:rsidP="00570358">
            <w:pPr>
              <w:jc w:val="center"/>
            </w:pPr>
            <w:r>
              <w:t>6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965BE" w14:textId="77777777" w:rsidR="007507BB" w:rsidRPr="00EE1E02" w:rsidRDefault="007507BB" w:rsidP="00570358">
            <w:r w:rsidRPr="00EE1E02">
              <w:t>ул. Шоссейная д. 21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0F2A1" w14:textId="77777777" w:rsidR="007507BB" w:rsidRPr="00EE1E02" w:rsidRDefault="007507BB" w:rsidP="00570358">
            <w:pPr>
              <w:jc w:val="center"/>
            </w:pPr>
            <w:r>
              <w:t>14,79</w:t>
            </w:r>
          </w:p>
        </w:tc>
      </w:tr>
      <w:tr w:rsidR="007507BB" w:rsidRPr="00EE1E02" w14:paraId="6D9F2202" w14:textId="77777777" w:rsidTr="00570358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A9B8A" w14:textId="77777777" w:rsidR="007507BB" w:rsidRPr="00EE1E02" w:rsidRDefault="007507BB" w:rsidP="00570358">
            <w:pPr>
              <w:jc w:val="center"/>
            </w:pPr>
            <w:r>
              <w:t>7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85B" w14:textId="77777777" w:rsidR="007507BB" w:rsidRPr="00EE1E02" w:rsidRDefault="007507BB" w:rsidP="00570358">
            <w:r w:rsidRPr="00EE1E02">
              <w:t>ул.</w:t>
            </w:r>
            <w:r>
              <w:t xml:space="preserve"> Шоссейная д. 27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7C220" w14:textId="77777777" w:rsidR="007507BB" w:rsidRPr="00EE1E02" w:rsidRDefault="007507BB" w:rsidP="00570358">
            <w:pPr>
              <w:jc w:val="center"/>
            </w:pPr>
            <w:r>
              <w:t>27,74</w:t>
            </w:r>
          </w:p>
        </w:tc>
      </w:tr>
      <w:tr w:rsidR="007507BB" w:rsidRPr="00EE1E02" w14:paraId="58A27A65" w14:textId="77777777" w:rsidTr="00570358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8A582" w14:textId="77777777" w:rsidR="007507BB" w:rsidRPr="00EE1E02" w:rsidRDefault="007507BB" w:rsidP="00570358">
            <w:pPr>
              <w:jc w:val="center"/>
            </w:pPr>
            <w:r>
              <w:t>8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22C97" w14:textId="77777777" w:rsidR="007507BB" w:rsidRPr="00EE1E02" w:rsidRDefault="007507BB" w:rsidP="00570358">
            <w:r w:rsidRPr="00EE1E02">
              <w:t>ул.</w:t>
            </w:r>
            <w:r>
              <w:t xml:space="preserve"> Шоссейная д. 28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577D2" w14:textId="77777777" w:rsidR="007507BB" w:rsidRPr="00EE1E02" w:rsidRDefault="007507BB" w:rsidP="00570358">
            <w:pPr>
              <w:jc w:val="center"/>
            </w:pPr>
            <w:r>
              <w:t>30,22</w:t>
            </w:r>
          </w:p>
        </w:tc>
      </w:tr>
      <w:tr w:rsidR="007507BB" w:rsidRPr="00EE1E02" w14:paraId="37625B43" w14:textId="77777777" w:rsidTr="00570358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E5CFD" w14:textId="77777777" w:rsidR="007507BB" w:rsidRPr="00EE1E02" w:rsidRDefault="007507BB" w:rsidP="00570358">
            <w:pPr>
              <w:jc w:val="center"/>
            </w:pPr>
            <w:r>
              <w:t>9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2501F" w14:textId="77777777" w:rsidR="007507BB" w:rsidRPr="00EE1E02" w:rsidRDefault="007507BB" w:rsidP="00570358">
            <w:r w:rsidRPr="00EE1E02">
              <w:t>ул. Шоссейная д. 29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872A1" w14:textId="77777777" w:rsidR="007507BB" w:rsidRPr="00EE1E02" w:rsidRDefault="007507BB" w:rsidP="00570358">
            <w:pPr>
              <w:jc w:val="center"/>
            </w:pPr>
            <w:r>
              <w:t>30,00</w:t>
            </w:r>
          </w:p>
        </w:tc>
      </w:tr>
      <w:tr w:rsidR="007507BB" w:rsidRPr="00EE1E02" w14:paraId="608037A0" w14:textId="77777777" w:rsidTr="00570358">
        <w:trPr>
          <w:trHeight w:val="469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EBD6" w14:textId="77777777" w:rsidR="007507BB" w:rsidRPr="00EE1E02" w:rsidRDefault="007507BB" w:rsidP="00570358">
            <w:pPr>
              <w:jc w:val="center"/>
            </w:pPr>
            <w:r>
              <w:t>10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B4A0E" w14:textId="77777777" w:rsidR="007507BB" w:rsidRPr="00EE1E02" w:rsidRDefault="007507BB" w:rsidP="00570358">
            <w:r w:rsidRPr="00EE1E02">
              <w:t>ул. Шоссейная д. 30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4E8B4" w14:textId="42374EA8" w:rsidR="007507BB" w:rsidRPr="00EE1E02" w:rsidRDefault="007507BB" w:rsidP="007507BB">
            <w:pPr>
              <w:jc w:val="center"/>
            </w:pPr>
            <w:r w:rsidRPr="007507BB">
              <w:t>25,21</w:t>
            </w:r>
          </w:p>
        </w:tc>
      </w:tr>
      <w:tr w:rsidR="007507BB" w:rsidRPr="00EE1E02" w14:paraId="50DE1FB7" w14:textId="77777777" w:rsidTr="00570358">
        <w:trPr>
          <w:trHeight w:val="40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2E718" w14:textId="77777777" w:rsidR="007507BB" w:rsidRPr="00EE1E02" w:rsidRDefault="007507BB" w:rsidP="00570358">
            <w:pPr>
              <w:jc w:val="center"/>
            </w:pPr>
            <w:r>
              <w:t>11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841C2" w14:textId="77777777" w:rsidR="007507BB" w:rsidRPr="00EE1E02" w:rsidRDefault="007507BB" w:rsidP="00570358">
            <w:r w:rsidRPr="00EE1E02">
              <w:t>ул.</w:t>
            </w:r>
            <w:r>
              <w:t xml:space="preserve"> Шоссейная д. 31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F9899" w14:textId="77777777" w:rsidR="007507BB" w:rsidRPr="00EE1E02" w:rsidRDefault="007507BB" w:rsidP="00570358">
            <w:pPr>
              <w:jc w:val="center"/>
            </w:pPr>
            <w:r>
              <w:t>29,25</w:t>
            </w:r>
          </w:p>
        </w:tc>
      </w:tr>
      <w:tr w:rsidR="007507BB" w:rsidRPr="00EE1E02" w14:paraId="63A0E1E8" w14:textId="77777777" w:rsidTr="00570358">
        <w:trPr>
          <w:trHeight w:val="40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38C2A" w14:textId="77777777" w:rsidR="007507BB" w:rsidRPr="00EE1E02" w:rsidRDefault="007507BB" w:rsidP="00570358">
            <w:pPr>
              <w:jc w:val="center"/>
            </w:pPr>
            <w:r>
              <w:t>12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51B8D" w14:textId="77777777" w:rsidR="007507BB" w:rsidRPr="00EE1E02" w:rsidRDefault="007507BB" w:rsidP="00570358">
            <w:r w:rsidRPr="00EE1E02">
              <w:t>ул.</w:t>
            </w:r>
            <w:r>
              <w:t xml:space="preserve"> Шоссейная д. 32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EA019" w14:textId="77777777" w:rsidR="007507BB" w:rsidRPr="00EE1E02" w:rsidRDefault="007507BB" w:rsidP="00570358">
            <w:pPr>
              <w:jc w:val="center"/>
            </w:pPr>
            <w:r>
              <w:t>28,34</w:t>
            </w:r>
          </w:p>
        </w:tc>
      </w:tr>
      <w:tr w:rsidR="007507BB" w:rsidRPr="00EE1E02" w14:paraId="04B70AB2" w14:textId="77777777" w:rsidTr="00570358">
        <w:trPr>
          <w:trHeight w:val="40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760D1" w14:textId="77777777" w:rsidR="007507BB" w:rsidRPr="00EE1E02" w:rsidRDefault="007507BB" w:rsidP="00570358">
            <w:pPr>
              <w:jc w:val="center"/>
            </w:pPr>
            <w:r>
              <w:t>13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9FC1A" w14:textId="77777777" w:rsidR="007507BB" w:rsidRPr="00EE1E02" w:rsidRDefault="007507BB" w:rsidP="00570358">
            <w:r w:rsidRPr="00EE1E02">
              <w:t>ул.</w:t>
            </w:r>
            <w:r>
              <w:t xml:space="preserve"> Шоссейная д. 33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96AE8" w14:textId="77777777" w:rsidR="007507BB" w:rsidRPr="00EE1E02" w:rsidRDefault="007507BB" w:rsidP="00570358">
            <w:pPr>
              <w:jc w:val="center"/>
            </w:pPr>
            <w:r>
              <w:t>27,47</w:t>
            </w:r>
          </w:p>
        </w:tc>
      </w:tr>
      <w:tr w:rsidR="007507BB" w:rsidRPr="00EE1E02" w14:paraId="3B744558" w14:textId="77777777" w:rsidTr="00570358">
        <w:trPr>
          <w:trHeight w:val="40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1FBEB" w14:textId="77777777" w:rsidR="007507BB" w:rsidRPr="00EE1E02" w:rsidRDefault="007507BB" w:rsidP="00570358">
            <w:pPr>
              <w:jc w:val="center"/>
            </w:pPr>
            <w:r>
              <w:t>14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A5B7D" w14:textId="77777777" w:rsidR="007507BB" w:rsidRPr="00EE1E02" w:rsidRDefault="007507BB" w:rsidP="00570358">
            <w:r w:rsidRPr="00EE1E02">
              <w:t>ул.</w:t>
            </w:r>
            <w:r>
              <w:t xml:space="preserve"> Шоссейная д. 34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47A4A" w14:textId="77777777" w:rsidR="007507BB" w:rsidRPr="00EE1E02" w:rsidRDefault="007507BB" w:rsidP="00570358">
            <w:pPr>
              <w:jc w:val="center"/>
            </w:pPr>
            <w:r>
              <w:t>32,44</w:t>
            </w:r>
          </w:p>
        </w:tc>
      </w:tr>
      <w:tr w:rsidR="007507BB" w:rsidRPr="00EE1E02" w14:paraId="64B4A8A5" w14:textId="77777777" w:rsidTr="00570358">
        <w:trPr>
          <w:trHeight w:val="40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52059" w14:textId="77777777" w:rsidR="007507BB" w:rsidRPr="00EE1E02" w:rsidRDefault="007507BB" w:rsidP="00570358">
            <w:pPr>
              <w:jc w:val="center"/>
            </w:pPr>
            <w:r>
              <w:t>15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6FF4D" w14:textId="77777777" w:rsidR="007507BB" w:rsidRPr="00EE1E02" w:rsidRDefault="007507BB" w:rsidP="00570358">
            <w:r w:rsidRPr="00EE1E02">
              <w:t>ул.</w:t>
            </w:r>
            <w:r>
              <w:t xml:space="preserve"> Шоссейная д. 35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D084F" w14:textId="77777777" w:rsidR="007507BB" w:rsidRPr="00EE1E02" w:rsidRDefault="007507BB" w:rsidP="00570358">
            <w:pPr>
              <w:jc w:val="center"/>
            </w:pPr>
            <w:r>
              <w:t>33,72</w:t>
            </w:r>
          </w:p>
        </w:tc>
      </w:tr>
      <w:tr w:rsidR="007507BB" w:rsidRPr="00EE1E02" w14:paraId="5F11F51A" w14:textId="77777777" w:rsidTr="00570358">
        <w:trPr>
          <w:trHeight w:val="40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6BC27" w14:textId="77777777" w:rsidR="007507BB" w:rsidRPr="00EE1E02" w:rsidRDefault="007507BB" w:rsidP="00570358">
            <w:pPr>
              <w:jc w:val="center"/>
            </w:pPr>
            <w:r>
              <w:t>16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E175" w14:textId="77777777" w:rsidR="007507BB" w:rsidRPr="00EE1E02" w:rsidRDefault="007507BB" w:rsidP="00570358">
            <w:r w:rsidRPr="00EE1E02">
              <w:t>ул. Шоссейная д. 36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235AD" w14:textId="77777777" w:rsidR="007507BB" w:rsidRPr="00EE1E02" w:rsidRDefault="007507BB" w:rsidP="00570358">
            <w:pPr>
              <w:jc w:val="center"/>
            </w:pPr>
            <w:r>
              <w:t>29,48</w:t>
            </w:r>
          </w:p>
        </w:tc>
      </w:tr>
      <w:tr w:rsidR="007507BB" w:rsidRPr="00EE1E02" w14:paraId="6153C1DF" w14:textId="77777777" w:rsidTr="00570358">
        <w:trPr>
          <w:trHeight w:val="40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4DCAE" w14:textId="77777777" w:rsidR="007507BB" w:rsidRPr="00EE1E02" w:rsidRDefault="007507BB" w:rsidP="00570358">
            <w:pPr>
              <w:jc w:val="center"/>
            </w:pPr>
            <w:r>
              <w:t>17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2F12E" w14:textId="77777777" w:rsidR="007507BB" w:rsidRPr="00EE1E02" w:rsidRDefault="007507BB" w:rsidP="00570358">
            <w:r w:rsidRPr="00EE1E02">
              <w:t>ул.</w:t>
            </w:r>
            <w:r>
              <w:t xml:space="preserve"> Шоссейная д. 37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B2FC1" w14:textId="77777777" w:rsidR="007507BB" w:rsidRDefault="007507BB" w:rsidP="00570358">
            <w:pPr>
              <w:jc w:val="center"/>
            </w:pPr>
            <w:r>
              <w:t>35,67</w:t>
            </w:r>
          </w:p>
        </w:tc>
      </w:tr>
      <w:tr w:rsidR="007507BB" w:rsidRPr="00EE1E02" w14:paraId="510F7C40" w14:textId="77777777" w:rsidTr="00570358">
        <w:trPr>
          <w:trHeight w:val="40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18225" w14:textId="77777777" w:rsidR="007507BB" w:rsidRPr="00EE1E02" w:rsidRDefault="007507BB" w:rsidP="00570358">
            <w:pPr>
              <w:jc w:val="center"/>
            </w:pPr>
            <w:r>
              <w:t>18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AA221" w14:textId="77777777" w:rsidR="007507BB" w:rsidRPr="00EE1E02" w:rsidRDefault="007507BB" w:rsidP="00570358">
            <w:r w:rsidRPr="00EE1E02">
              <w:t>ул.</w:t>
            </w:r>
            <w:r>
              <w:t xml:space="preserve"> Шоссейная д. 38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A99EB" w14:textId="77777777" w:rsidR="007507BB" w:rsidRDefault="007507BB" w:rsidP="00570358">
            <w:pPr>
              <w:jc w:val="center"/>
            </w:pPr>
            <w:r>
              <w:t>37,60</w:t>
            </w:r>
          </w:p>
        </w:tc>
      </w:tr>
      <w:tr w:rsidR="007507BB" w:rsidRPr="00EE1E02" w14:paraId="0BE39C26" w14:textId="77777777" w:rsidTr="00570358">
        <w:trPr>
          <w:trHeight w:val="42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E7FB6" w14:textId="77777777" w:rsidR="007507BB" w:rsidRPr="00EE1E02" w:rsidRDefault="007507BB" w:rsidP="00570358">
            <w:pPr>
              <w:jc w:val="center"/>
            </w:pP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4880" w14:textId="41BE6F10" w:rsidR="007507BB" w:rsidRPr="00CE259C" w:rsidRDefault="00CE259C" w:rsidP="00CE259C">
            <w:pPr>
              <w:rPr>
                <w:b/>
              </w:rPr>
            </w:pPr>
            <w:proofErr w:type="spellStart"/>
            <w:r w:rsidRPr="00CE259C">
              <w:rPr>
                <w:b/>
              </w:rPr>
              <w:t>п</w:t>
            </w:r>
            <w:proofErr w:type="gramStart"/>
            <w:r w:rsidRPr="00CE259C">
              <w:rPr>
                <w:b/>
              </w:rPr>
              <w:t>.ж</w:t>
            </w:r>
            <w:proofErr w:type="spellEnd"/>
            <w:proofErr w:type="gramEnd"/>
            <w:r w:rsidRPr="00CE259C">
              <w:rPr>
                <w:b/>
              </w:rPr>
              <w:t>/д ст</w:t>
            </w:r>
            <w:r>
              <w:rPr>
                <w:b/>
              </w:rPr>
              <w:t>.</w:t>
            </w:r>
            <w:r w:rsidR="007507BB" w:rsidRPr="00EE1E02">
              <w:rPr>
                <w:b/>
              </w:rPr>
              <w:t xml:space="preserve"> </w:t>
            </w:r>
            <w:proofErr w:type="spellStart"/>
            <w:r w:rsidR="007507BB" w:rsidRPr="00EE1E02">
              <w:rPr>
                <w:b/>
              </w:rPr>
              <w:t>Петяярви</w:t>
            </w:r>
            <w:proofErr w:type="spellEnd"/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8391A" w14:textId="77777777" w:rsidR="007507BB" w:rsidRPr="00EE1E02" w:rsidRDefault="007507BB" w:rsidP="00570358">
            <w:pPr>
              <w:jc w:val="center"/>
            </w:pPr>
          </w:p>
        </w:tc>
      </w:tr>
      <w:tr w:rsidR="007507BB" w:rsidRPr="00EE1E02" w14:paraId="27FB7DE1" w14:textId="77777777" w:rsidTr="00570358">
        <w:trPr>
          <w:trHeight w:val="40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A2177" w14:textId="77777777" w:rsidR="007507BB" w:rsidRPr="00EE1E02" w:rsidRDefault="007507BB" w:rsidP="00570358">
            <w:pPr>
              <w:jc w:val="center"/>
            </w:pPr>
            <w:r w:rsidRPr="00EE1E02">
              <w:lastRenderedPageBreak/>
              <w:t>1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2ACE4" w14:textId="77777777" w:rsidR="007507BB" w:rsidRPr="00EE1E02" w:rsidRDefault="007507BB" w:rsidP="00570358">
            <w:r w:rsidRPr="00EE1E02">
              <w:t>ул. Железнодорожная  д. 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F9ECA" w14:textId="77777777" w:rsidR="007507BB" w:rsidRPr="00EE1E02" w:rsidRDefault="007507BB" w:rsidP="00570358">
            <w:pPr>
              <w:jc w:val="center"/>
            </w:pPr>
            <w:r>
              <w:t>7,96</w:t>
            </w:r>
          </w:p>
        </w:tc>
      </w:tr>
      <w:tr w:rsidR="007507BB" w:rsidRPr="00EE1E02" w14:paraId="09566EF2" w14:textId="77777777" w:rsidTr="00570358">
        <w:trPr>
          <w:trHeight w:val="40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8FA0D" w14:textId="77777777" w:rsidR="007507BB" w:rsidRPr="00EE1E02" w:rsidRDefault="007507BB" w:rsidP="00570358">
            <w:pPr>
              <w:jc w:val="center"/>
            </w:pPr>
            <w:r w:rsidRPr="00EE1E02">
              <w:t>2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B258" w14:textId="77777777" w:rsidR="007507BB" w:rsidRPr="00EE1E02" w:rsidRDefault="007507BB" w:rsidP="00570358">
            <w:r w:rsidRPr="00EE1E02">
              <w:t>ул. Железнодорожная  д. 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FA9EB" w14:textId="77777777" w:rsidR="007507BB" w:rsidRPr="00EE1E02" w:rsidRDefault="007507BB" w:rsidP="00570358">
            <w:pPr>
              <w:jc w:val="center"/>
            </w:pPr>
            <w:r>
              <w:t>7,73</w:t>
            </w:r>
          </w:p>
        </w:tc>
      </w:tr>
      <w:tr w:rsidR="007507BB" w:rsidRPr="00EE1E02" w14:paraId="7848F010" w14:textId="77777777" w:rsidTr="00570358">
        <w:trPr>
          <w:trHeight w:val="40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AF3D5" w14:textId="77777777" w:rsidR="007507BB" w:rsidRPr="00EE1E02" w:rsidRDefault="007507BB" w:rsidP="00570358">
            <w:pPr>
              <w:jc w:val="center"/>
            </w:pPr>
            <w:r w:rsidRPr="00EE1E02">
              <w:t>3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91BE0" w14:textId="77777777" w:rsidR="007507BB" w:rsidRPr="00EE1E02" w:rsidRDefault="007507BB" w:rsidP="00570358">
            <w:r w:rsidRPr="00EE1E02">
              <w:t>ул. Железнодорожная  д. 10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F56FD" w14:textId="77777777" w:rsidR="007507BB" w:rsidRPr="00EE1E02" w:rsidRDefault="007507BB" w:rsidP="00570358">
            <w:pPr>
              <w:jc w:val="center"/>
            </w:pPr>
            <w:r>
              <w:t>6,62</w:t>
            </w:r>
          </w:p>
        </w:tc>
      </w:tr>
      <w:tr w:rsidR="007507BB" w:rsidRPr="00EE1E02" w14:paraId="0BE94526" w14:textId="77777777" w:rsidTr="00570358">
        <w:trPr>
          <w:trHeight w:val="40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E92F2" w14:textId="77777777" w:rsidR="007507BB" w:rsidRPr="00EE1E02" w:rsidRDefault="007507BB" w:rsidP="00570358">
            <w:pPr>
              <w:jc w:val="center"/>
            </w:pPr>
            <w:r w:rsidRPr="00EE1E02">
              <w:t>4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80E95" w14:textId="77777777" w:rsidR="007507BB" w:rsidRPr="00EE1E02" w:rsidRDefault="007507BB" w:rsidP="00570358">
            <w:r w:rsidRPr="00EE1E02">
              <w:t>ул. Железнодорожная  д. 12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4143E" w14:textId="77777777" w:rsidR="007507BB" w:rsidRPr="00EE1E02" w:rsidRDefault="007507BB" w:rsidP="00570358">
            <w:pPr>
              <w:jc w:val="center"/>
            </w:pPr>
            <w:r>
              <w:t>27,57</w:t>
            </w:r>
          </w:p>
        </w:tc>
      </w:tr>
      <w:tr w:rsidR="007507BB" w:rsidRPr="00EE1E02" w14:paraId="09B48633" w14:textId="77777777" w:rsidTr="00570358">
        <w:trPr>
          <w:trHeight w:val="40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E863E" w14:textId="77777777" w:rsidR="007507BB" w:rsidRPr="00EE1E02" w:rsidRDefault="007507BB" w:rsidP="00570358">
            <w:pPr>
              <w:jc w:val="center"/>
            </w:pPr>
            <w:r w:rsidRPr="00EE1E02">
              <w:t>5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0BE48" w14:textId="77777777" w:rsidR="007507BB" w:rsidRPr="00EE1E02" w:rsidRDefault="007507BB" w:rsidP="00570358">
            <w:r w:rsidRPr="00EE1E02">
              <w:t>ул. Железнодорожная  д. 14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0AE1E" w14:textId="77777777" w:rsidR="007507BB" w:rsidRPr="00EE1E02" w:rsidRDefault="007507BB" w:rsidP="00570358">
            <w:pPr>
              <w:jc w:val="center"/>
            </w:pPr>
            <w:r>
              <w:t>13,73</w:t>
            </w:r>
          </w:p>
        </w:tc>
      </w:tr>
      <w:tr w:rsidR="007507BB" w:rsidRPr="00EE1E02" w14:paraId="2CADD9CE" w14:textId="77777777" w:rsidTr="00570358">
        <w:trPr>
          <w:trHeight w:val="40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D0913" w14:textId="77777777" w:rsidR="007507BB" w:rsidRPr="00EE1E02" w:rsidRDefault="007507BB" w:rsidP="00570358">
            <w:pPr>
              <w:jc w:val="center"/>
            </w:pP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200BB" w14:textId="77777777" w:rsidR="007507BB" w:rsidRPr="00EE1E02" w:rsidRDefault="007507BB" w:rsidP="00570358">
            <w:r w:rsidRPr="00EE1E02">
              <w:rPr>
                <w:b/>
              </w:rPr>
              <w:t>дер. Ягодное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2F641" w14:textId="77777777" w:rsidR="007507BB" w:rsidRPr="00EE1E02" w:rsidRDefault="007507BB" w:rsidP="00570358">
            <w:pPr>
              <w:jc w:val="center"/>
            </w:pPr>
          </w:p>
        </w:tc>
      </w:tr>
      <w:tr w:rsidR="007507BB" w:rsidRPr="00EE1E02" w14:paraId="52C4EF3E" w14:textId="77777777" w:rsidTr="00570358">
        <w:trPr>
          <w:trHeight w:val="40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98489" w14:textId="77777777" w:rsidR="007507BB" w:rsidRPr="00EE1E02" w:rsidRDefault="007507BB" w:rsidP="00570358">
            <w:pPr>
              <w:jc w:val="center"/>
            </w:pPr>
            <w:r>
              <w:t>1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E474C" w14:textId="77777777" w:rsidR="007507BB" w:rsidRPr="00EE1E02" w:rsidRDefault="007507BB" w:rsidP="00570358">
            <w:r w:rsidRPr="00EE1E02">
              <w:t>ул. Лесная д. 1</w:t>
            </w:r>
            <w:r>
              <w:t>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20C0C" w14:textId="77777777" w:rsidR="007507BB" w:rsidRPr="00EE1E02" w:rsidRDefault="007507BB" w:rsidP="00570358">
            <w:pPr>
              <w:jc w:val="center"/>
            </w:pPr>
            <w:r>
              <w:t>24,35</w:t>
            </w:r>
          </w:p>
        </w:tc>
      </w:tr>
      <w:tr w:rsidR="007507BB" w:rsidRPr="00EE1E02" w14:paraId="11F8C70F" w14:textId="77777777" w:rsidTr="00570358">
        <w:trPr>
          <w:trHeight w:val="40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AF0EB" w14:textId="77777777" w:rsidR="007507BB" w:rsidRPr="00EE1E02" w:rsidRDefault="007507BB" w:rsidP="00570358">
            <w:pPr>
              <w:jc w:val="center"/>
            </w:pPr>
            <w:r w:rsidRPr="00EE1E02">
              <w:t>2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94794" w14:textId="77777777" w:rsidR="007507BB" w:rsidRPr="00EE1E02" w:rsidRDefault="007507BB" w:rsidP="00570358">
            <w:r w:rsidRPr="00EE1E02">
              <w:t>ул. Лесная д. 15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BDB4C" w14:textId="77777777" w:rsidR="007507BB" w:rsidRPr="00EE1E02" w:rsidRDefault="007507BB" w:rsidP="00570358">
            <w:pPr>
              <w:jc w:val="center"/>
            </w:pPr>
            <w:r>
              <w:t>21,22</w:t>
            </w:r>
          </w:p>
        </w:tc>
      </w:tr>
      <w:tr w:rsidR="007507BB" w:rsidRPr="00EE1E02" w14:paraId="1958EB05" w14:textId="77777777" w:rsidTr="00570358">
        <w:trPr>
          <w:trHeight w:val="40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932C4" w14:textId="77777777" w:rsidR="007507BB" w:rsidRPr="00EE1E02" w:rsidRDefault="007507BB" w:rsidP="00570358">
            <w:pPr>
              <w:jc w:val="center"/>
            </w:pP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D3209" w14:textId="77777777" w:rsidR="007507BB" w:rsidRPr="00EE1E02" w:rsidRDefault="007507BB" w:rsidP="00570358">
            <w:pPr>
              <w:rPr>
                <w:b/>
              </w:rPr>
            </w:pPr>
            <w:r w:rsidRPr="00EE1E02">
              <w:rPr>
                <w:b/>
              </w:rPr>
              <w:t>дер. Ольховка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58340" w14:textId="77777777" w:rsidR="007507BB" w:rsidRPr="00EE1E02" w:rsidRDefault="007507BB" w:rsidP="00570358">
            <w:pPr>
              <w:jc w:val="center"/>
            </w:pPr>
          </w:p>
        </w:tc>
      </w:tr>
      <w:tr w:rsidR="007507BB" w:rsidRPr="00EE1E02" w14:paraId="4EDED64F" w14:textId="77777777" w:rsidTr="00570358">
        <w:trPr>
          <w:trHeight w:val="40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CDE36" w14:textId="77777777" w:rsidR="007507BB" w:rsidRPr="00EE1E02" w:rsidRDefault="007507BB" w:rsidP="00570358">
            <w:pPr>
              <w:jc w:val="center"/>
            </w:pPr>
            <w:r w:rsidRPr="00EE1E02">
              <w:t>1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5645B" w14:textId="77777777" w:rsidR="007507BB" w:rsidRPr="00EE1E02" w:rsidRDefault="007507BB" w:rsidP="00570358">
            <w:r w:rsidRPr="00EE1E02">
              <w:t>х. Ларионова</w:t>
            </w:r>
            <w:r>
              <w:t>, д.1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7CD61" w14:textId="77777777" w:rsidR="007507BB" w:rsidRPr="00EE1E02" w:rsidRDefault="007507BB" w:rsidP="00570358">
            <w:pPr>
              <w:jc w:val="center"/>
            </w:pPr>
            <w:r>
              <w:t>7,24</w:t>
            </w:r>
          </w:p>
        </w:tc>
      </w:tr>
      <w:tr w:rsidR="007507BB" w:rsidRPr="00EE1E02" w14:paraId="1CF13F9E" w14:textId="77777777" w:rsidTr="00570358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066E5" w14:textId="77777777" w:rsidR="007507BB" w:rsidRPr="00EE1E02" w:rsidRDefault="007507BB" w:rsidP="00570358">
            <w:pPr>
              <w:jc w:val="center"/>
            </w:pPr>
            <w:r w:rsidRPr="00EE1E02">
              <w:t>2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42FF" w14:textId="77777777" w:rsidR="007507BB" w:rsidRPr="00EE1E02" w:rsidRDefault="007507BB" w:rsidP="00570358">
            <w:r w:rsidRPr="00EE1E02">
              <w:t>ул. Центральная, д. 22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F0860" w14:textId="77777777" w:rsidR="007507BB" w:rsidRPr="00EE1E02" w:rsidRDefault="007507BB" w:rsidP="00570358">
            <w:pPr>
              <w:jc w:val="center"/>
            </w:pPr>
            <w:r>
              <w:t>29,86</w:t>
            </w:r>
          </w:p>
        </w:tc>
      </w:tr>
      <w:tr w:rsidR="007507BB" w:rsidRPr="00EE1E02" w14:paraId="2CE6EE92" w14:textId="77777777" w:rsidTr="00570358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43B9" w14:textId="77777777" w:rsidR="007507BB" w:rsidRPr="00EE1E02" w:rsidRDefault="007507BB" w:rsidP="00570358">
            <w:pPr>
              <w:jc w:val="center"/>
            </w:pPr>
            <w:r w:rsidRPr="00EE1E02">
              <w:t>3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CFA4E" w14:textId="77777777" w:rsidR="007507BB" w:rsidRPr="00EE1E02" w:rsidRDefault="007507BB" w:rsidP="00570358">
            <w:r w:rsidRPr="00EE1E02">
              <w:t>ул. Центральная, д. 24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B63F8" w14:textId="77777777" w:rsidR="007507BB" w:rsidRPr="00EE1E02" w:rsidRDefault="007507BB" w:rsidP="00570358">
            <w:pPr>
              <w:jc w:val="center"/>
            </w:pPr>
            <w:r>
              <w:t>30,00</w:t>
            </w:r>
          </w:p>
        </w:tc>
      </w:tr>
      <w:tr w:rsidR="007507BB" w:rsidRPr="00EE1E02" w14:paraId="2F928503" w14:textId="77777777" w:rsidTr="00570358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B29D6" w14:textId="77777777" w:rsidR="007507BB" w:rsidRPr="00EE1E02" w:rsidRDefault="007507BB" w:rsidP="00570358">
            <w:pPr>
              <w:jc w:val="center"/>
            </w:pP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0C590" w14:textId="77777777" w:rsidR="007507BB" w:rsidRPr="00EE1E02" w:rsidRDefault="007507BB" w:rsidP="00570358">
            <w:pPr>
              <w:rPr>
                <w:b/>
              </w:rPr>
            </w:pPr>
            <w:r w:rsidRPr="00EE1E02">
              <w:rPr>
                <w:b/>
              </w:rPr>
              <w:t>дер. Варшко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828D1" w14:textId="77777777" w:rsidR="007507BB" w:rsidRPr="00EE1E02" w:rsidRDefault="007507BB" w:rsidP="00570358">
            <w:pPr>
              <w:jc w:val="center"/>
            </w:pPr>
          </w:p>
        </w:tc>
      </w:tr>
      <w:tr w:rsidR="007507BB" w:rsidRPr="00EE1E02" w14:paraId="0FDFF777" w14:textId="77777777" w:rsidTr="00570358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58894" w14:textId="77777777" w:rsidR="007507BB" w:rsidRPr="00EE1E02" w:rsidRDefault="007507BB" w:rsidP="00570358">
            <w:pPr>
              <w:jc w:val="center"/>
            </w:pPr>
            <w:r w:rsidRPr="00EE1E02">
              <w:t>1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549FE" w14:textId="77777777" w:rsidR="007507BB" w:rsidRPr="00EE1E02" w:rsidRDefault="007507BB" w:rsidP="00570358">
            <w:r w:rsidRPr="00EE1E02">
              <w:t>ул. Заречная, д. 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45FE7" w14:textId="77777777" w:rsidR="007507BB" w:rsidRPr="00EE1E02" w:rsidRDefault="007507BB" w:rsidP="00570358">
            <w:pPr>
              <w:jc w:val="center"/>
            </w:pPr>
            <w:r>
              <w:t>12,74</w:t>
            </w:r>
          </w:p>
        </w:tc>
      </w:tr>
    </w:tbl>
    <w:p w14:paraId="10FB0E34" w14:textId="77777777" w:rsidR="007507BB" w:rsidRDefault="007507BB" w:rsidP="007507BB">
      <w:pPr>
        <w:pStyle w:val="a7"/>
        <w:spacing w:line="276" w:lineRule="auto"/>
        <w:rPr>
          <w:sz w:val="24"/>
        </w:rPr>
      </w:pPr>
    </w:p>
    <w:p w14:paraId="0A5C9A84" w14:textId="77777777" w:rsidR="007507BB" w:rsidRDefault="007507BB" w:rsidP="006866CB">
      <w:pPr>
        <w:pStyle w:val="a7"/>
        <w:spacing w:line="276" w:lineRule="auto"/>
        <w:jc w:val="center"/>
        <w:rPr>
          <w:sz w:val="24"/>
        </w:rPr>
      </w:pPr>
    </w:p>
    <w:p w14:paraId="1DA06138" w14:textId="77777777" w:rsidR="007507BB" w:rsidRDefault="007507BB" w:rsidP="006866CB">
      <w:pPr>
        <w:pStyle w:val="a7"/>
        <w:spacing w:line="276" w:lineRule="auto"/>
        <w:jc w:val="center"/>
        <w:rPr>
          <w:sz w:val="24"/>
        </w:rPr>
      </w:pPr>
    </w:p>
    <w:p w14:paraId="2CBE5BB7" w14:textId="77777777" w:rsidR="007507BB" w:rsidRDefault="007507BB" w:rsidP="006866CB">
      <w:pPr>
        <w:pStyle w:val="a7"/>
        <w:spacing w:line="276" w:lineRule="auto"/>
        <w:jc w:val="center"/>
        <w:rPr>
          <w:sz w:val="24"/>
        </w:rPr>
      </w:pPr>
    </w:p>
    <w:p w14:paraId="1DD14211" w14:textId="77777777" w:rsidR="007507BB" w:rsidRDefault="007507BB" w:rsidP="006866CB">
      <w:pPr>
        <w:pStyle w:val="a7"/>
        <w:spacing w:line="276" w:lineRule="auto"/>
        <w:jc w:val="center"/>
        <w:rPr>
          <w:sz w:val="24"/>
        </w:rPr>
      </w:pPr>
    </w:p>
    <w:p w14:paraId="7FE03DB2" w14:textId="77777777" w:rsidR="007507BB" w:rsidRDefault="007507BB" w:rsidP="006866CB">
      <w:pPr>
        <w:pStyle w:val="a7"/>
        <w:spacing w:line="276" w:lineRule="auto"/>
        <w:jc w:val="center"/>
        <w:rPr>
          <w:sz w:val="24"/>
        </w:rPr>
      </w:pPr>
    </w:p>
    <w:p w14:paraId="58ABC65B" w14:textId="77777777" w:rsidR="007507BB" w:rsidRPr="006866CB" w:rsidRDefault="007507BB" w:rsidP="006866CB">
      <w:pPr>
        <w:pStyle w:val="a7"/>
        <w:spacing w:line="276" w:lineRule="auto"/>
        <w:jc w:val="center"/>
        <w:rPr>
          <w:sz w:val="24"/>
        </w:rPr>
      </w:pPr>
    </w:p>
    <w:p w14:paraId="343CC825" w14:textId="77777777" w:rsidR="00940E6E" w:rsidRPr="00EE1E02" w:rsidRDefault="00940E6E" w:rsidP="00B76988">
      <w:pPr>
        <w:ind w:left="360"/>
        <w:jc w:val="right"/>
        <w:rPr>
          <w:sz w:val="20"/>
          <w:szCs w:val="20"/>
        </w:rPr>
      </w:pPr>
    </w:p>
    <w:p w14:paraId="2AB3BAE4" w14:textId="77777777" w:rsidR="00EE1E02" w:rsidRPr="00EE1E02" w:rsidRDefault="00EE1E02" w:rsidP="00EE1E02">
      <w:pPr>
        <w:ind w:left="360"/>
        <w:jc w:val="center"/>
        <w:rPr>
          <w:b/>
          <w:sz w:val="20"/>
          <w:szCs w:val="20"/>
        </w:rPr>
      </w:pPr>
    </w:p>
    <w:p w14:paraId="6B890C52" w14:textId="77777777" w:rsidR="000E46F1" w:rsidRDefault="000E46F1" w:rsidP="00EE1E02">
      <w:pPr>
        <w:jc w:val="center"/>
        <w:rPr>
          <w:rFonts w:eastAsia="Arial Unicode MS"/>
          <w:b/>
          <w:color w:val="000000"/>
        </w:rPr>
      </w:pPr>
    </w:p>
    <w:p w14:paraId="1E253BD7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15757602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563CE877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79AF10D7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4C2612B9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6BA91E8B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5205A472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3D827D42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520C30A1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38B280A8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32FE83A6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690D503E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3ECC4BAA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3E7F9D3D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40BFF6E4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1F6F587B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0DA21D62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1F4E0302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0ED6255E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48643F1F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48D65609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61AF85F0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25B22CE5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3F710577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6DEB6983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7B3BCB22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3FECE3FE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7DF35EDC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7C8B2B15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0200CCED" w14:textId="77777777" w:rsidR="007507BB" w:rsidRDefault="007507BB" w:rsidP="00EE1E02">
      <w:pPr>
        <w:jc w:val="center"/>
        <w:rPr>
          <w:rFonts w:eastAsia="Arial Unicode MS"/>
          <w:b/>
          <w:color w:val="000000"/>
        </w:rPr>
      </w:pPr>
    </w:p>
    <w:p w14:paraId="419E1667" w14:textId="77777777" w:rsidR="000E46F1" w:rsidRDefault="000E46F1" w:rsidP="00EE1E02">
      <w:pPr>
        <w:jc w:val="center"/>
        <w:rPr>
          <w:rFonts w:eastAsia="Arial Unicode MS"/>
          <w:b/>
          <w:color w:val="000000"/>
        </w:rPr>
      </w:pPr>
    </w:p>
    <w:p w14:paraId="3E70A026" w14:textId="03AA918A" w:rsidR="00FB5367" w:rsidRDefault="00EE1E02" w:rsidP="00EE1E02">
      <w:pPr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Лист согласования</w:t>
      </w:r>
    </w:p>
    <w:p w14:paraId="01BCA5A7" w14:textId="77777777" w:rsidR="00FB5367" w:rsidRDefault="00FB5367" w:rsidP="00FB5367">
      <w:pPr>
        <w:jc w:val="center"/>
        <w:rPr>
          <w:rFonts w:eastAsia="Arial Unicode MS"/>
          <w:b/>
          <w:color w:val="000000"/>
        </w:rPr>
      </w:pPr>
    </w:p>
    <w:p w14:paraId="3D2BB4F6" w14:textId="77777777" w:rsidR="00FB5367" w:rsidRDefault="00FB5367" w:rsidP="00FB5367">
      <w:pPr>
        <w:spacing w:line="276" w:lineRule="auto"/>
        <w:jc w:val="center"/>
        <w:rPr>
          <w:rFonts w:eastAsia="Arial Unicode MS"/>
          <w:color w:val="000000"/>
        </w:rPr>
      </w:pPr>
    </w:p>
    <w:p w14:paraId="50CA0B2C" w14:textId="4EAF9DAB" w:rsidR="00FB5367" w:rsidRDefault="00FB5367" w:rsidP="00FB5367">
      <w:pPr>
        <w:spacing w:line="276" w:lineRule="auto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color w:val="000000"/>
        </w:rPr>
        <w:t>К проекту постановления                                              от «</w:t>
      </w:r>
      <w:r w:rsidR="007507BB">
        <w:rPr>
          <w:rFonts w:eastAsia="Arial Unicode MS"/>
          <w:color w:val="000000"/>
        </w:rPr>
        <w:t>25</w:t>
      </w:r>
      <w:r>
        <w:rPr>
          <w:rFonts w:eastAsia="Arial Unicode MS"/>
          <w:color w:val="000000"/>
        </w:rPr>
        <w:t>»</w:t>
      </w:r>
      <w:r w:rsidR="007507BB">
        <w:rPr>
          <w:rFonts w:eastAsia="Arial Unicode MS"/>
          <w:color w:val="000000"/>
        </w:rPr>
        <w:t xml:space="preserve"> марта</w:t>
      </w:r>
      <w:r>
        <w:rPr>
          <w:rFonts w:eastAsia="Arial Unicode MS"/>
          <w:color w:val="000000"/>
        </w:rPr>
        <w:t xml:space="preserve"> </w:t>
      </w:r>
      <w:r w:rsidR="003E531E">
        <w:rPr>
          <w:rFonts w:eastAsia="Arial Unicode MS"/>
          <w:color w:val="000000"/>
        </w:rPr>
        <w:t>202</w:t>
      </w:r>
      <w:r w:rsidR="000E46F1">
        <w:rPr>
          <w:rFonts w:eastAsia="Arial Unicode MS"/>
          <w:color w:val="000000"/>
        </w:rPr>
        <w:t>4</w:t>
      </w:r>
      <w:r>
        <w:rPr>
          <w:rFonts w:eastAsia="Arial Unicode MS"/>
          <w:color w:val="000000"/>
        </w:rPr>
        <w:t xml:space="preserve">   №</w:t>
      </w:r>
      <w:r w:rsidR="007507BB">
        <w:rPr>
          <w:rFonts w:eastAsia="Arial Unicode MS"/>
          <w:color w:val="000000"/>
        </w:rPr>
        <w:t xml:space="preserve"> 60</w:t>
      </w:r>
    </w:p>
    <w:p w14:paraId="721B849A" w14:textId="77777777" w:rsidR="00FB5367" w:rsidRDefault="00FB5367" w:rsidP="00FB5367">
      <w:pPr>
        <w:ind w:left="360"/>
        <w:jc w:val="center"/>
        <w:rPr>
          <w:rFonts w:cs="Arial Unicode MS"/>
          <w:color w:val="000000"/>
          <w:spacing w:val="-2"/>
        </w:rPr>
      </w:pPr>
    </w:p>
    <w:p w14:paraId="24BAFE2F" w14:textId="52618F44" w:rsidR="00FB5367" w:rsidRDefault="00FB5367" w:rsidP="00FB5367">
      <w:pPr>
        <w:ind w:firstLine="709"/>
        <w:jc w:val="both"/>
      </w:pPr>
      <w:r>
        <w:rPr>
          <w:rFonts w:cs="Arial Unicode MS"/>
          <w:color w:val="000000"/>
          <w:spacing w:val="-2"/>
        </w:rPr>
        <w:t>«</w:t>
      </w:r>
      <w:r w:rsidRPr="00420EBF">
        <w:t xml:space="preserve">Об установлении размера платы за содержание </w:t>
      </w:r>
      <w:r w:rsidR="00CA6C0D" w:rsidRPr="00420EBF">
        <w:t xml:space="preserve">жилого помещения для </w:t>
      </w:r>
      <w:r w:rsidR="00EE1E02" w:rsidRPr="00420EBF">
        <w:t>нанимателей жилых</w:t>
      </w:r>
      <w:r w:rsidR="00CA6C0D" w:rsidRPr="00420EBF">
        <w:t xml:space="preserve"> помещений по договорам социального найма и для собственников </w:t>
      </w:r>
      <w:r w:rsidR="00EE1E02" w:rsidRPr="00420EBF">
        <w:t>жилых помещений</w:t>
      </w:r>
      <w:r w:rsidR="00CA6C0D" w:rsidRPr="00420EBF">
        <w:t xml:space="preserve"> в многоквартирном доме, не принявших решение об установлении размера платы за содержание жилого помещения,</w:t>
      </w:r>
      <w:r w:rsidR="00CA6C0D" w:rsidRPr="00420EBF">
        <w:rPr>
          <w:b/>
        </w:rPr>
        <w:t xml:space="preserve"> </w:t>
      </w:r>
      <w:r w:rsidR="000E46F1">
        <w:t xml:space="preserve">на территории </w:t>
      </w:r>
      <w:r w:rsidR="00EE1E02" w:rsidRPr="00420EBF">
        <w:t>Петровско</w:t>
      </w:r>
      <w:r w:rsidR="000E46F1">
        <w:t>го</w:t>
      </w:r>
      <w:r w:rsidR="00A50DB9">
        <w:t xml:space="preserve"> сельско</w:t>
      </w:r>
      <w:r w:rsidR="000E46F1">
        <w:t>го</w:t>
      </w:r>
      <w:r w:rsidR="00A50DB9">
        <w:t xml:space="preserve"> </w:t>
      </w:r>
      <w:r w:rsidR="00EE1E02">
        <w:t>поселени</w:t>
      </w:r>
      <w:r w:rsidR="000E46F1">
        <w:t>я</w:t>
      </w:r>
      <w:r w:rsidR="00EE1E02">
        <w:t xml:space="preserve"> </w:t>
      </w:r>
      <w:r w:rsidR="00EE1E02" w:rsidRPr="00420EBF">
        <w:t>Приозерского</w:t>
      </w:r>
      <w:r w:rsidR="00CA6C0D" w:rsidRPr="00420EBF">
        <w:t xml:space="preserve"> муниципальн</w:t>
      </w:r>
      <w:r w:rsidR="00CA6C0D">
        <w:t>ого</w:t>
      </w:r>
      <w:r w:rsidR="00CA6C0D" w:rsidRPr="00420EBF">
        <w:t xml:space="preserve"> район</w:t>
      </w:r>
      <w:r w:rsidR="00CA6C0D">
        <w:t>а</w:t>
      </w:r>
      <w:r w:rsidR="00CA6C0D" w:rsidRPr="00420EBF">
        <w:t xml:space="preserve"> Ленинградской области</w:t>
      </w:r>
      <w:r>
        <w:t>»</w:t>
      </w:r>
    </w:p>
    <w:p w14:paraId="34B61CD4" w14:textId="77777777" w:rsidR="00FB5367" w:rsidRDefault="00FB5367" w:rsidP="00FB5367">
      <w:pPr>
        <w:spacing w:line="276" w:lineRule="auto"/>
        <w:ind w:firstLine="709"/>
        <w:rPr>
          <w:rFonts w:eastAsia="Arial Unicode MS"/>
          <w:color w:val="000000"/>
        </w:rPr>
      </w:pPr>
    </w:p>
    <w:p w14:paraId="516B3D28" w14:textId="77777777" w:rsidR="00FB5367" w:rsidRDefault="00FB5367" w:rsidP="00FB5367">
      <w:pPr>
        <w:jc w:val="both"/>
        <w:rPr>
          <w:rFonts w:eastAsia="Calibri"/>
          <w:lang w:eastAsia="en-US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2409"/>
        <w:gridCol w:w="2606"/>
      </w:tblGrid>
      <w:tr w:rsidR="00FB5367" w14:paraId="339CEB0F" w14:textId="77777777" w:rsidTr="00FB5367">
        <w:trPr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FC0E" w14:textId="77777777" w:rsidR="00FB5367" w:rsidRDefault="00FB5367">
            <w:pPr>
              <w:spacing w:line="276" w:lineRule="auto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Согласующее лицо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545D" w14:textId="77777777" w:rsidR="00FB5367" w:rsidRDefault="00FB5367">
            <w:pPr>
              <w:spacing w:line="276" w:lineRule="auto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Замечания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653A" w14:textId="77777777" w:rsidR="00FB5367" w:rsidRDefault="00FB5367">
            <w:pPr>
              <w:spacing w:line="276" w:lineRule="auto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Виза согласования</w:t>
            </w:r>
          </w:p>
          <w:p w14:paraId="34D03C0F" w14:textId="77777777" w:rsidR="00FB5367" w:rsidRDefault="00FB5367">
            <w:pPr>
              <w:spacing w:line="276" w:lineRule="auto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(дата, подпись)</w:t>
            </w:r>
          </w:p>
        </w:tc>
      </w:tr>
      <w:tr w:rsidR="00FB5367" w14:paraId="4A0459A9" w14:textId="77777777" w:rsidTr="00ED1921">
        <w:trPr>
          <w:trHeight w:val="1334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0F8E" w14:textId="65B46AED" w:rsidR="00FB5367" w:rsidRDefault="00B41895" w:rsidP="00A50DB9">
            <w:pPr>
              <w:spacing w:line="276" w:lineRule="auto"/>
              <w:ind w:left="22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Глава Петровско</w:t>
            </w:r>
            <w:r w:rsidR="000E46F1">
              <w:rPr>
                <w:rFonts w:eastAsia="Arial Unicode MS"/>
                <w:color w:val="000000"/>
                <w:lang w:eastAsia="en-US"/>
              </w:rPr>
              <w:t>го</w:t>
            </w:r>
            <w:r>
              <w:rPr>
                <w:rFonts w:eastAsia="Arial Unicode MS"/>
                <w:color w:val="000000"/>
                <w:lang w:eastAsia="en-US"/>
              </w:rPr>
              <w:t xml:space="preserve"> сельско</w:t>
            </w:r>
            <w:r w:rsidR="000E46F1">
              <w:rPr>
                <w:rFonts w:eastAsia="Arial Unicode MS"/>
                <w:color w:val="000000"/>
                <w:lang w:eastAsia="en-US"/>
              </w:rPr>
              <w:t>го</w:t>
            </w:r>
            <w:r>
              <w:rPr>
                <w:rFonts w:eastAsia="Arial Unicode MS"/>
                <w:color w:val="000000"/>
                <w:lang w:eastAsia="en-US"/>
              </w:rPr>
              <w:t xml:space="preserve"> поселени</w:t>
            </w:r>
            <w:r w:rsidR="000E46F1">
              <w:rPr>
                <w:rFonts w:eastAsia="Arial Unicode MS"/>
                <w:color w:val="000000"/>
                <w:lang w:eastAsia="en-US"/>
              </w:rPr>
              <w:t>я</w:t>
            </w:r>
            <w:r>
              <w:rPr>
                <w:rFonts w:eastAsia="Arial Unicode MS"/>
                <w:color w:val="000000"/>
                <w:lang w:eastAsia="en-US"/>
              </w:rPr>
              <w:t xml:space="preserve"> Пьянкова И.Г</w:t>
            </w:r>
            <w:r w:rsidR="00592E72">
              <w:rPr>
                <w:rFonts w:eastAsia="Arial Unicode MS"/>
                <w:color w:val="000000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A5A8" w14:textId="77777777" w:rsidR="00FB5367" w:rsidRDefault="00FB5367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</w:p>
          <w:p w14:paraId="204D0D87" w14:textId="77777777" w:rsidR="00FB5367" w:rsidRDefault="00FB5367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</w:p>
          <w:p w14:paraId="470CB24F" w14:textId="77777777" w:rsidR="00FB5367" w:rsidRDefault="00FB5367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</w:p>
          <w:p w14:paraId="4D21585D" w14:textId="77777777" w:rsidR="00FB5367" w:rsidRDefault="00FB5367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</w:p>
          <w:p w14:paraId="1347D58F" w14:textId="77777777" w:rsidR="00FB5367" w:rsidRDefault="00FB5367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8665" w14:textId="77777777" w:rsidR="00FB5367" w:rsidRDefault="00FB5367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</w:p>
          <w:p w14:paraId="1EA8BA6B" w14:textId="5178F24F" w:rsidR="00FB5367" w:rsidRDefault="00FB5367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«____»________</w:t>
            </w:r>
            <w:r w:rsidR="003E531E">
              <w:rPr>
                <w:rFonts w:eastAsia="Arial Unicode MS"/>
                <w:color w:val="000000"/>
                <w:lang w:eastAsia="en-US"/>
              </w:rPr>
              <w:t>202</w:t>
            </w:r>
            <w:r w:rsidR="000E46F1">
              <w:rPr>
                <w:rFonts w:eastAsia="Arial Unicode MS"/>
                <w:color w:val="000000"/>
                <w:lang w:eastAsia="en-US"/>
              </w:rPr>
              <w:t>4</w:t>
            </w:r>
          </w:p>
        </w:tc>
      </w:tr>
      <w:tr w:rsidR="000F67A3" w14:paraId="3767066E" w14:textId="77777777" w:rsidTr="006C48D6">
        <w:trPr>
          <w:trHeight w:val="1262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8936" w14:textId="396396CA" w:rsidR="00B41895" w:rsidRPr="00A50692" w:rsidRDefault="00B41895" w:rsidP="00B41895">
            <w:r>
              <w:rPr>
                <w:rFonts w:eastAsia="Arial Unicode MS"/>
                <w:color w:val="000000"/>
                <w:lang w:eastAsia="en-US"/>
              </w:rPr>
              <w:t xml:space="preserve">Заместитель главы </w:t>
            </w:r>
            <w:r w:rsidR="000E46F1">
              <w:rPr>
                <w:rFonts w:eastAsia="Arial Unicode MS"/>
                <w:color w:val="000000"/>
                <w:lang w:eastAsia="en-US"/>
              </w:rPr>
              <w:t>а</w:t>
            </w:r>
            <w:r>
              <w:rPr>
                <w:rFonts w:eastAsia="Arial Unicode MS"/>
                <w:color w:val="000000"/>
                <w:lang w:eastAsia="en-US"/>
              </w:rPr>
              <w:t>дминистрации</w:t>
            </w:r>
            <w:r w:rsidRPr="00A50692">
              <w:t xml:space="preserve"> Петровско</w:t>
            </w:r>
            <w:r w:rsidR="000E46F1">
              <w:t>го</w:t>
            </w:r>
            <w:r w:rsidRPr="00A50692">
              <w:t xml:space="preserve"> сельско</w:t>
            </w:r>
            <w:r w:rsidR="000E46F1">
              <w:t>го</w:t>
            </w:r>
            <w:r w:rsidRPr="00A50692">
              <w:t xml:space="preserve"> поселени</w:t>
            </w:r>
            <w:r w:rsidR="000E46F1">
              <w:t>я</w:t>
            </w:r>
          </w:p>
          <w:p w14:paraId="56D699F5" w14:textId="054F92BD" w:rsidR="000F67A3" w:rsidRDefault="00B41895" w:rsidP="00B41895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Патушина О.М</w:t>
            </w:r>
            <w:r w:rsidR="00592E72">
              <w:rPr>
                <w:rFonts w:eastAsia="Arial Unicode MS"/>
                <w:color w:val="000000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1D15" w14:textId="77777777" w:rsidR="000F67A3" w:rsidRDefault="000F67A3" w:rsidP="006C48D6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</w:p>
          <w:p w14:paraId="1AB15046" w14:textId="77777777" w:rsidR="000F67A3" w:rsidRDefault="000F67A3" w:rsidP="006C48D6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</w:p>
          <w:p w14:paraId="1F615644" w14:textId="77777777" w:rsidR="000F67A3" w:rsidRDefault="000F67A3" w:rsidP="006C48D6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818" w14:textId="77777777" w:rsidR="000F67A3" w:rsidRDefault="000F67A3" w:rsidP="006C48D6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</w:p>
          <w:p w14:paraId="030A262C" w14:textId="6EEA8584" w:rsidR="000F67A3" w:rsidRDefault="000F67A3" w:rsidP="006C48D6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«____»________202</w:t>
            </w:r>
            <w:r w:rsidR="000E46F1">
              <w:rPr>
                <w:rFonts w:eastAsia="Arial Unicode MS"/>
                <w:color w:val="000000"/>
                <w:lang w:eastAsia="en-US"/>
              </w:rPr>
              <w:t>4</w:t>
            </w:r>
          </w:p>
        </w:tc>
      </w:tr>
      <w:tr w:rsidR="0057795C" w14:paraId="320FE4CC" w14:textId="77777777" w:rsidTr="006C48D6">
        <w:trPr>
          <w:trHeight w:val="1262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A217" w14:textId="77777777" w:rsidR="000E46F1" w:rsidRDefault="000E46F1" w:rsidP="0057795C">
            <w:pPr>
              <w:rPr>
                <w:color w:val="000000"/>
                <w:lang w:bidi="ru-RU"/>
              </w:rPr>
            </w:pPr>
            <w:r w:rsidRPr="0006689F">
              <w:t xml:space="preserve">Начальник сектора экономики и финансов администрации Петровского сельского поселения </w:t>
            </w:r>
          </w:p>
          <w:p w14:paraId="6B9FF1E1" w14:textId="799A4009" w:rsidR="0057795C" w:rsidRPr="00A146EA" w:rsidRDefault="000E46F1" w:rsidP="0057795C">
            <w:pPr>
              <w:rPr>
                <w:sz w:val="22"/>
                <w:szCs w:val="22"/>
              </w:rPr>
            </w:pPr>
            <w:r w:rsidRPr="0006689F">
              <w:t xml:space="preserve">Е.В. </w:t>
            </w:r>
            <w:proofErr w:type="spellStart"/>
            <w:r w:rsidRPr="0006689F">
              <w:t>Кардава</w:t>
            </w:r>
            <w:proofErr w:type="spellEnd"/>
            <w:r>
              <w:t>.</w:t>
            </w:r>
          </w:p>
          <w:p w14:paraId="37DD24CE" w14:textId="77777777" w:rsidR="0057795C" w:rsidRDefault="0057795C" w:rsidP="00B41895">
            <w:pPr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256" w14:textId="77777777" w:rsidR="0057795C" w:rsidRDefault="0057795C" w:rsidP="006C48D6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9968" w14:textId="77777777" w:rsidR="0057795C" w:rsidRDefault="0057795C" w:rsidP="0057795C">
            <w:pPr>
              <w:spacing w:line="276" w:lineRule="auto"/>
              <w:jc w:val="center"/>
              <w:rPr>
                <w:rFonts w:eastAsia="Arial Unicode MS"/>
                <w:color w:val="000000"/>
                <w:lang w:eastAsia="en-US"/>
              </w:rPr>
            </w:pPr>
          </w:p>
          <w:p w14:paraId="72012C5D" w14:textId="47BFD38F" w:rsidR="0057795C" w:rsidRDefault="0057795C" w:rsidP="0057795C">
            <w:pPr>
              <w:spacing w:line="276" w:lineRule="auto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«____»________202</w:t>
            </w:r>
            <w:r w:rsidR="000E46F1">
              <w:rPr>
                <w:rFonts w:eastAsia="Arial Unicode MS"/>
                <w:color w:val="000000"/>
                <w:lang w:eastAsia="en-US"/>
              </w:rPr>
              <w:t>4</w:t>
            </w:r>
          </w:p>
        </w:tc>
      </w:tr>
    </w:tbl>
    <w:p w14:paraId="7AF1ABAD" w14:textId="77777777" w:rsidR="00FB5367" w:rsidRDefault="00FB5367" w:rsidP="00FB5367">
      <w:pPr>
        <w:rPr>
          <w:rFonts w:eastAsia="Arial Unicode MS"/>
          <w:b/>
          <w:color w:val="000000"/>
          <w:lang w:eastAsia="en-US"/>
        </w:rPr>
      </w:pPr>
    </w:p>
    <w:p w14:paraId="245405E8" w14:textId="77777777" w:rsidR="000F67A3" w:rsidRDefault="000F67A3" w:rsidP="000F67A3">
      <w:pPr>
        <w:spacing w:before="30" w:after="30"/>
        <w:rPr>
          <w:color w:val="332E2D"/>
          <w:spacing w:val="2"/>
        </w:rPr>
      </w:pPr>
    </w:p>
    <w:p w14:paraId="54DF90EB" w14:textId="77777777" w:rsidR="00FB5367" w:rsidRDefault="00FB5367" w:rsidP="00B76988">
      <w:pPr>
        <w:ind w:left="360"/>
        <w:jc w:val="right"/>
        <w:rPr>
          <w:sz w:val="22"/>
          <w:szCs w:val="22"/>
        </w:rPr>
      </w:pPr>
    </w:p>
    <w:sectPr w:rsidR="00FB5367" w:rsidSect="00CE259C">
      <w:footerReference w:type="even" r:id="rId9"/>
      <w:footerReference w:type="default" r:id="rId10"/>
      <w:pgSz w:w="11907" w:h="16840" w:code="9"/>
      <w:pgMar w:top="1135" w:right="567" w:bottom="284" w:left="1134" w:header="0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602ED" w14:textId="77777777" w:rsidR="00493365" w:rsidRDefault="00493365">
      <w:r>
        <w:separator/>
      </w:r>
    </w:p>
  </w:endnote>
  <w:endnote w:type="continuationSeparator" w:id="0">
    <w:p w14:paraId="38B4F954" w14:textId="77777777" w:rsidR="00493365" w:rsidRDefault="0049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5CE19" w14:textId="09AD583C" w:rsidR="002F52CE" w:rsidRDefault="002F52CE" w:rsidP="00FE4AE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50DB9">
      <w:rPr>
        <w:rStyle w:val="ac"/>
        <w:noProof/>
      </w:rPr>
      <w:t>3</w:t>
    </w:r>
    <w:r>
      <w:rPr>
        <w:rStyle w:val="ac"/>
      </w:rPr>
      <w:fldChar w:fldCharType="end"/>
    </w:r>
  </w:p>
  <w:p w14:paraId="65906F12" w14:textId="77777777" w:rsidR="002F52CE" w:rsidRDefault="002F52CE" w:rsidP="003B51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0B3F3" w14:textId="77777777" w:rsidR="002F52CE" w:rsidRDefault="002F52CE" w:rsidP="00FE4AE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24B63">
      <w:rPr>
        <w:rStyle w:val="ac"/>
        <w:noProof/>
      </w:rPr>
      <w:t>1</w:t>
    </w:r>
    <w:r>
      <w:rPr>
        <w:rStyle w:val="ac"/>
      </w:rPr>
      <w:fldChar w:fldCharType="end"/>
    </w:r>
  </w:p>
  <w:p w14:paraId="2BC466B1" w14:textId="6282BF73" w:rsidR="002F52CE" w:rsidRPr="00A50DB9" w:rsidRDefault="00A50DB9" w:rsidP="003B5134">
    <w:pPr>
      <w:pStyle w:val="a5"/>
      <w:ind w:right="360"/>
      <w:rPr>
        <w:sz w:val="20"/>
        <w:szCs w:val="20"/>
      </w:rPr>
    </w:pPr>
    <w:proofErr w:type="spellStart"/>
    <w:proofErr w:type="gramStart"/>
    <w:r w:rsidRPr="00A50DB9">
      <w:rPr>
        <w:sz w:val="20"/>
        <w:szCs w:val="20"/>
      </w:rPr>
      <w:t>Исп</w:t>
    </w:r>
    <w:proofErr w:type="spellEnd"/>
    <w:proofErr w:type="gramEnd"/>
    <w:r w:rsidRPr="00A50DB9">
      <w:rPr>
        <w:sz w:val="20"/>
        <w:szCs w:val="20"/>
      </w:rPr>
      <w:t xml:space="preserve">: </w:t>
    </w:r>
    <w:r w:rsidR="000E46F1">
      <w:rPr>
        <w:sz w:val="20"/>
        <w:szCs w:val="20"/>
      </w:rPr>
      <w:t xml:space="preserve">Иванова Е.Е. </w:t>
    </w:r>
    <w:r w:rsidRPr="00A50DB9">
      <w:rPr>
        <w:sz w:val="20"/>
        <w:szCs w:val="20"/>
      </w:rPr>
      <w:t>66-</w:t>
    </w:r>
    <w:r w:rsidR="000E46F1">
      <w:rPr>
        <w:sz w:val="20"/>
        <w:szCs w:val="20"/>
      </w:rPr>
      <w:t>217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D1516" w14:textId="77777777" w:rsidR="00493365" w:rsidRDefault="00493365">
      <w:r>
        <w:separator/>
      </w:r>
    </w:p>
  </w:footnote>
  <w:footnote w:type="continuationSeparator" w:id="0">
    <w:p w14:paraId="33AC269A" w14:textId="77777777" w:rsidR="00493365" w:rsidRDefault="00493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8E1A2A"/>
    <w:multiLevelType w:val="multilevel"/>
    <w:tmpl w:val="E5E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3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BD51EF"/>
    <w:multiLevelType w:val="hybridMultilevel"/>
    <w:tmpl w:val="F006C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1">
    <w:nsid w:val="4DA02C06"/>
    <w:multiLevelType w:val="hybridMultilevel"/>
    <w:tmpl w:val="F7B2E8B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4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5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043461"/>
    <w:multiLevelType w:val="hybridMultilevel"/>
    <w:tmpl w:val="97C60338"/>
    <w:lvl w:ilvl="0" w:tplc="C8A6FDEA">
      <w:start w:val="2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7"/>
  </w:num>
  <w:num w:numId="5">
    <w:abstractNumId w:val="16"/>
  </w:num>
  <w:num w:numId="6">
    <w:abstractNumId w:val="6"/>
  </w:num>
  <w:num w:numId="7">
    <w:abstractNumId w:val="12"/>
  </w:num>
  <w:num w:numId="8">
    <w:abstractNumId w:val="13"/>
  </w:num>
  <w:num w:numId="9">
    <w:abstractNumId w:val="15"/>
  </w:num>
  <w:num w:numId="10">
    <w:abstractNumId w:val="2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478eb8a-1321-4a27-b703-8a0fc2d89579"/>
  </w:docVars>
  <w:rsids>
    <w:rsidRoot w:val="00F814A6"/>
    <w:rsid w:val="000024A1"/>
    <w:rsid w:val="0000325B"/>
    <w:rsid w:val="0000470B"/>
    <w:rsid w:val="00006D75"/>
    <w:rsid w:val="0001048E"/>
    <w:rsid w:val="000124F8"/>
    <w:rsid w:val="00025F5E"/>
    <w:rsid w:val="000306D0"/>
    <w:rsid w:val="00036C2C"/>
    <w:rsid w:val="000379ED"/>
    <w:rsid w:val="000476A3"/>
    <w:rsid w:val="000502E3"/>
    <w:rsid w:val="0005217B"/>
    <w:rsid w:val="0005242F"/>
    <w:rsid w:val="00055D73"/>
    <w:rsid w:val="000614D7"/>
    <w:rsid w:val="00063CE5"/>
    <w:rsid w:val="00064565"/>
    <w:rsid w:val="0006794E"/>
    <w:rsid w:val="00074BC6"/>
    <w:rsid w:val="00077B3C"/>
    <w:rsid w:val="0008124A"/>
    <w:rsid w:val="00081A0B"/>
    <w:rsid w:val="00083503"/>
    <w:rsid w:val="000900D9"/>
    <w:rsid w:val="00093B58"/>
    <w:rsid w:val="0009532A"/>
    <w:rsid w:val="0009623F"/>
    <w:rsid w:val="000A06DE"/>
    <w:rsid w:val="000A21CF"/>
    <w:rsid w:val="000B0621"/>
    <w:rsid w:val="000B48F0"/>
    <w:rsid w:val="000B4E01"/>
    <w:rsid w:val="000B7592"/>
    <w:rsid w:val="000C7FEC"/>
    <w:rsid w:val="000D1A96"/>
    <w:rsid w:val="000D4324"/>
    <w:rsid w:val="000D632E"/>
    <w:rsid w:val="000E06BC"/>
    <w:rsid w:val="000E1C0B"/>
    <w:rsid w:val="000E46F1"/>
    <w:rsid w:val="000E7B38"/>
    <w:rsid w:val="000F2EE0"/>
    <w:rsid w:val="000F67A3"/>
    <w:rsid w:val="000F6A8B"/>
    <w:rsid w:val="0010060E"/>
    <w:rsid w:val="00101709"/>
    <w:rsid w:val="00101C01"/>
    <w:rsid w:val="00102B94"/>
    <w:rsid w:val="0010411C"/>
    <w:rsid w:val="00104CC9"/>
    <w:rsid w:val="00105082"/>
    <w:rsid w:val="00107122"/>
    <w:rsid w:val="00110A50"/>
    <w:rsid w:val="00110B33"/>
    <w:rsid w:val="00116EA6"/>
    <w:rsid w:val="00116F85"/>
    <w:rsid w:val="00121A4D"/>
    <w:rsid w:val="00124222"/>
    <w:rsid w:val="00133620"/>
    <w:rsid w:val="00137A33"/>
    <w:rsid w:val="00140660"/>
    <w:rsid w:val="00141571"/>
    <w:rsid w:val="00143C4A"/>
    <w:rsid w:val="00150632"/>
    <w:rsid w:val="00155B1E"/>
    <w:rsid w:val="0015638A"/>
    <w:rsid w:val="00160E95"/>
    <w:rsid w:val="001612BB"/>
    <w:rsid w:val="00164016"/>
    <w:rsid w:val="00181EAC"/>
    <w:rsid w:val="001864CC"/>
    <w:rsid w:val="00186946"/>
    <w:rsid w:val="00192C70"/>
    <w:rsid w:val="00195BFA"/>
    <w:rsid w:val="001A5AA4"/>
    <w:rsid w:val="001B2F2F"/>
    <w:rsid w:val="001C0068"/>
    <w:rsid w:val="001C5049"/>
    <w:rsid w:val="001C5AA3"/>
    <w:rsid w:val="001C65C9"/>
    <w:rsid w:val="001D28B6"/>
    <w:rsid w:val="001D4CEA"/>
    <w:rsid w:val="001D4CF5"/>
    <w:rsid w:val="001F089C"/>
    <w:rsid w:val="001F1432"/>
    <w:rsid w:val="001F4374"/>
    <w:rsid w:val="001F54EA"/>
    <w:rsid w:val="00203563"/>
    <w:rsid w:val="002079D9"/>
    <w:rsid w:val="00212A52"/>
    <w:rsid w:val="00213652"/>
    <w:rsid w:val="00220110"/>
    <w:rsid w:val="002218B8"/>
    <w:rsid w:val="00222839"/>
    <w:rsid w:val="00223D07"/>
    <w:rsid w:val="00224452"/>
    <w:rsid w:val="00233094"/>
    <w:rsid w:val="00233201"/>
    <w:rsid w:val="00234C20"/>
    <w:rsid w:val="00235A5F"/>
    <w:rsid w:val="00236E34"/>
    <w:rsid w:val="002372C9"/>
    <w:rsid w:val="00243844"/>
    <w:rsid w:val="00246C30"/>
    <w:rsid w:val="00255995"/>
    <w:rsid w:val="00261696"/>
    <w:rsid w:val="002630BB"/>
    <w:rsid w:val="002709F6"/>
    <w:rsid w:val="00271EA8"/>
    <w:rsid w:val="0027524D"/>
    <w:rsid w:val="00281577"/>
    <w:rsid w:val="0029032D"/>
    <w:rsid w:val="00292E2C"/>
    <w:rsid w:val="002940D5"/>
    <w:rsid w:val="0029642D"/>
    <w:rsid w:val="002A164C"/>
    <w:rsid w:val="002A2F97"/>
    <w:rsid w:val="002A4B16"/>
    <w:rsid w:val="002A59A1"/>
    <w:rsid w:val="002B12FC"/>
    <w:rsid w:val="002B686C"/>
    <w:rsid w:val="002C08A8"/>
    <w:rsid w:val="002C0E61"/>
    <w:rsid w:val="002C51D3"/>
    <w:rsid w:val="002C6A62"/>
    <w:rsid w:val="002C720B"/>
    <w:rsid w:val="002D00FD"/>
    <w:rsid w:val="002D1477"/>
    <w:rsid w:val="002D4E15"/>
    <w:rsid w:val="002E045D"/>
    <w:rsid w:val="002E0C35"/>
    <w:rsid w:val="002E2BB7"/>
    <w:rsid w:val="002E2DCB"/>
    <w:rsid w:val="002E68BE"/>
    <w:rsid w:val="002E7390"/>
    <w:rsid w:val="002F1CB4"/>
    <w:rsid w:val="002F1F5B"/>
    <w:rsid w:val="002F52CE"/>
    <w:rsid w:val="002F6C90"/>
    <w:rsid w:val="0030681B"/>
    <w:rsid w:val="00310286"/>
    <w:rsid w:val="0031296A"/>
    <w:rsid w:val="00314384"/>
    <w:rsid w:val="0032269E"/>
    <w:rsid w:val="00326D4D"/>
    <w:rsid w:val="0033280A"/>
    <w:rsid w:val="00333CB7"/>
    <w:rsid w:val="00334D54"/>
    <w:rsid w:val="00335CB5"/>
    <w:rsid w:val="00340098"/>
    <w:rsid w:val="003451C5"/>
    <w:rsid w:val="00346C6E"/>
    <w:rsid w:val="003478D0"/>
    <w:rsid w:val="0035094F"/>
    <w:rsid w:val="00350D0A"/>
    <w:rsid w:val="00352FB1"/>
    <w:rsid w:val="00354E79"/>
    <w:rsid w:val="00357F5A"/>
    <w:rsid w:val="00360353"/>
    <w:rsid w:val="00363C09"/>
    <w:rsid w:val="0036639A"/>
    <w:rsid w:val="00366750"/>
    <w:rsid w:val="00366849"/>
    <w:rsid w:val="003677D9"/>
    <w:rsid w:val="003710A4"/>
    <w:rsid w:val="003719B0"/>
    <w:rsid w:val="00373A22"/>
    <w:rsid w:val="0038089F"/>
    <w:rsid w:val="00380993"/>
    <w:rsid w:val="00381A34"/>
    <w:rsid w:val="00387A61"/>
    <w:rsid w:val="003928D7"/>
    <w:rsid w:val="003950B9"/>
    <w:rsid w:val="00397099"/>
    <w:rsid w:val="00397EBA"/>
    <w:rsid w:val="003A4C85"/>
    <w:rsid w:val="003B33E3"/>
    <w:rsid w:val="003B3926"/>
    <w:rsid w:val="003B5134"/>
    <w:rsid w:val="003C62A1"/>
    <w:rsid w:val="003C6609"/>
    <w:rsid w:val="003C7E57"/>
    <w:rsid w:val="003D2CB5"/>
    <w:rsid w:val="003E3648"/>
    <w:rsid w:val="003E531E"/>
    <w:rsid w:val="003E6719"/>
    <w:rsid w:val="003F16C1"/>
    <w:rsid w:val="003F6D97"/>
    <w:rsid w:val="0040059C"/>
    <w:rsid w:val="00403C8D"/>
    <w:rsid w:val="00411A85"/>
    <w:rsid w:val="0041721C"/>
    <w:rsid w:val="00420EBF"/>
    <w:rsid w:val="00424B63"/>
    <w:rsid w:val="00425AB0"/>
    <w:rsid w:val="0042789A"/>
    <w:rsid w:val="004347C1"/>
    <w:rsid w:val="0043543C"/>
    <w:rsid w:val="0044205F"/>
    <w:rsid w:val="0044279F"/>
    <w:rsid w:val="004430B0"/>
    <w:rsid w:val="004452BB"/>
    <w:rsid w:val="004462A3"/>
    <w:rsid w:val="00453876"/>
    <w:rsid w:val="004577BF"/>
    <w:rsid w:val="00457B9A"/>
    <w:rsid w:val="00461645"/>
    <w:rsid w:val="00467761"/>
    <w:rsid w:val="00471C9B"/>
    <w:rsid w:val="00476B20"/>
    <w:rsid w:val="00480990"/>
    <w:rsid w:val="00482CAC"/>
    <w:rsid w:val="004874D8"/>
    <w:rsid w:val="0049160F"/>
    <w:rsid w:val="00493365"/>
    <w:rsid w:val="004A0CA1"/>
    <w:rsid w:val="004A3CCC"/>
    <w:rsid w:val="004A49C1"/>
    <w:rsid w:val="004B1985"/>
    <w:rsid w:val="004B1E21"/>
    <w:rsid w:val="004B462E"/>
    <w:rsid w:val="004B4F06"/>
    <w:rsid w:val="004B5F5A"/>
    <w:rsid w:val="004C1819"/>
    <w:rsid w:val="004C1E34"/>
    <w:rsid w:val="004C6254"/>
    <w:rsid w:val="004D127F"/>
    <w:rsid w:val="004D4215"/>
    <w:rsid w:val="004D75A1"/>
    <w:rsid w:val="004E00E7"/>
    <w:rsid w:val="004E1463"/>
    <w:rsid w:val="004E31F5"/>
    <w:rsid w:val="004E3B85"/>
    <w:rsid w:val="004E7E81"/>
    <w:rsid w:val="004F1259"/>
    <w:rsid w:val="004F4CE4"/>
    <w:rsid w:val="0050453A"/>
    <w:rsid w:val="005121B4"/>
    <w:rsid w:val="005125AE"/>
    <w:rsid w:val="00513C50"/>
    <w:rsid w:val="00513C67"/>
    <w:rsid w:val="00514F23"/>
    <w:rsid w:val="005163C8"/>
    <w:rsid w:val="0051670B"/>
    <w:rsid w:val="00520ED9"/>
    <w:rsid w:val="00521605"/>
    <w:rsid w:val="00524317"/>
    <w:rsid w:val="00530835"/>
    <w:rsid w:val="00532547"/>
    <w:rsid w:val="0053654C"/>
    <w:rsid w:val="00536A04"/>
    <w:rsid w:val="0053714C"/>
    <w:rsid w:val="00540883"/>
    <w:rsid w:val="0054407B"/>
    <w:rsid w:val="00555117"/>
    <w:rsid w:val="00555A63"/>
    <w:rsid w:val="00556E1D"/>
    <w:rsid w:val="005624F8"/>
    <w:rsid w:val="005673A5"/>
    <w:rsid w:val="005724A7"/>
    <w:rsid w:val="00576230"/>
    <w:rsid w:val="0057704F"/>
    <w:rsid w:val="0057795C"/>
    <w:rsid w:val="0059115F"/>
    <w:rsid w:val="00591E41"/>
    <w:rsid w:val="00592438"/>
    <w:rsid w:val="00592E72"/>
    <w:rsid w:val="00593912"/>
    <w:rsid w:val="005959B6"/>
    <w:rsid w:val="00596C5E"/>
    <w:rsid w:val="00597A53"/>
    <w:rsid w:val="005A0E50"/>
    <w:rsid w:val="005A216B"/>
    <w:rsid w:val="005B0050"/>
    <w:rsid w:val="005B0E64"/>
    <w:rsid w:val="005B3694"/>
    <w:rsid w:val="005B60D2"/>
    <w:rsid w:val="005B6275"/>
    <w:rsid w:val="005B6DF7"/>
    <w:rsid w:val="005D026D"/>
    <w:rsid w:val="005D53A9"/>
    <w:rsid w:val="005D7A94"/>
    <w:rsid w:val="005E3949"/>
    <w:rsid w:val="005E50C3"/>
    <w:rsid w:val="005E6137"/>
    <w:rsid w:val="005F225C"/>
    <w:rsid w:val="005F75D4"/>
    <w:rsid w:val="005F7DC2"/>
    <w:rsid w:val="00603F4D"/>
    <w:rsid w:val="0060538D"/>
    <w:rsid w:val="00607309"/>
    <w:rsid w:val="00612E5F"/>
    <w:rsid w:val="006176F3"/>
    <w:rsid w:val="00623E3B"/>
    <w:rsid w:val="0062503C"/>
    <w:rsid w:val="00630319"/>
    <w:rsid w:val="00632B04"/>
    <w:rsid w:val="006361A1"/>
    <w:rsid w:val="006369AC"/>
    <w:rsid w:val="006476B3"/>
    <w:rsid w:val="00647AA9"/>
    <w:rsid w:val="006506E5"/>
    <w:rsid w:val="0065156F"/>
    <w:rsid w:val="00664842"/>
    <w:rsid w:val="006701F8"/>
    <w:rsid w:val="00671D8A"/>
    <w:rsid w:val="00672495"/>
    <w:rsid w:val="0067465D"/>
    <w:rsid w:val="00674D56"/>
    <w:rsid w:val="0067655F"/>
    <w:rsid w:val="006866CB"/>
    <w:rsid w:val="00687246"/>
    <w:rsid w:val="00696503"/>
    <w:rsid w:val="00697A6B"/>
    <w:rsid w:val="006A6198"/>
    <w:rsid w:val="006A7BF2"/>
    <w:rsid w:val="006A7FE3"/>
    <w:rsid w:val="006B05BA"/>
    <w:rsid w:val="006B2370"/>
    <w:rsid w:val="006B3BA9"/>
    <w:rsid w:val="006B4E09"/>
    <w:rsid w:val="006B561A"/>
    <w:rsid w:val="006B78DB"/>
    <w:rsid w:val="006C7D02"/>
    <w:rsid w:val="006D732C"/>
    <w:rsid w:val="006E25B5"/>
    <w:rsid w:val="006E5B9D"/>
    <w:rsid w:val="006F0ACD"/>
    <w:rsid w:val="006F2B27"/>
    <w:rsid w:val="006F5A3F"/>
    <w:rsid w:val="0070340B"/>
    <w:rsid w:val="00706597"/>
    <w:rsid w:val="00715D83"/>
    <w:rsid w:val="00716B2F"/>
    <w:rsid w:val="007173FF"/>
    <w:rsid w:val="007210BB"/>
    <w:rsid w:val="00727389"/>
    <w:rsid w:val="00727CAE"/>
    <w:rsid w:val="00727D07"/>
    <w:rsid w:val="0074248A"/>
    <w:rsid w:val="007432FA"/>
    <w:rsid w:val="00744F49"/>
    <w:rsid w:val="0074612F"/>
    <w:rsid w:val="00746331"/>
    <w:rsid w:val="007507BB"/>
    <w:rsid w:val="007533F5"/>
    <w:rsid w:val="00753A6C"/>
    <w:rsid w:val="00755528"/>
    <w:rsid w:val="007643F8"/>
    <w:rsid w:val="00771558"/>
    <w:rsid w:val="00772FD9"/>
    <w:rsid w:val="0077428E"/>
    <w:rsid w:val="00786104"/>
    <w:rsid w:val="007908BD"/>
    <w:rsid w:val="00791350"/>
    <w:rsid w:val="00794CC9"/>
    <w:rsid w:val="00795964"/>
    <w:rsid w:val="00796A51"/>
    <w:rsid w:val="007A0653"/>
    <w:rsid w:val="007A130D"/>
    <w:rsid w:val="007A1401"/>
    <w:rsid w:val="007A56E6"/>
    <w:rsid w:val="007A5BDD"/>
    <w:rsid w:val="007A79A9"/>
    <w:rsid w:val="007B1C7E"/>
    <w:rsid w:val="007B755C"/>
    <w:rsid w:val="007D1E5C"/>
    <w:rsid w:val="007D581A"/>
    <w:rsid w:val="007E3D79"/>
    <w:rsid w:val="007E4955"/>
    <w:rsid w:val="007E75C9"/>
    <w:rsid w:val="007F0758"/>
    <w:rsid w:val="007F07C0"/>
    <w:rsid w:val="007F0B7C"/>
    <w:rsid w:val="007F21D0"/>
    <w:rsid w:val="007F55F7"/>
    <w:rsid w:val="007F6641"/>
    <w:rsid w:val="00801A8A"/>
    <w:rsid w:val="00805249"/>
    <w:rsid w:val="008074F9"/>
    <w:rsid w:val="00810A55"/>
    <w:rsid w:val="00821569"/>
    <w:rsid w:val="00822B10"/>
    <w:rsid w:val="00823083"/>
    <w:rsid w:val="00824ED9"/>
    <w:rsid w:val="008254DF"/>
    <w:rsid w:val="00827EB1"/>
    <w:rsid w:val="008313A9"/>
    <w:rsid w:val="00833964"/>
    <w:rsid w:val="00835470"/>
    <w:rsid w:val="00836BB9"/>
    <w:rsid w:val="008409D7"/>
    <w:rsid w:val="008415CF"/>
    <w:rsid w:val="00841AE5"/>
    <w:rsid w:val="00842683"/>
    <w:rsid w:val="00844A2B"/>
    <w:rsid w:val="0084640A"/>
    <w:rsid w:val="00851786"/>
    <w:rsid w:val="0085252D"/>
    <w:rsid w:val="0085351E"/>
    <w:rsid w:val="00854A9C"/>
    <w:rsid w:val="00856C15"/>
    <w:rsid w:val="00860608"/>
    <w:rsid w:val="00862B66"/>
    <w:rsid w:val="00863C06"/>
    <w:rsid w:val="00864AB3"/>
    <w:rsid w:val="0086545C"/>
    <w:rsid w:val="00865930"/>
    <w:rsid w:val="00867BBC"/>
    <w:rsid w:val="008714B8"/>
    <w:rsid w:val="008734DD"/>
    <w:rsid w:val="0087572F"/>
    <w:rsid w:val="0088366E"/>
    <w:rsid w:val="0088377E"/>
    <w:rsid w:val="00886C98"/>
    <w:rsid w:val="00886F3E"/>
    <w:rsid w:val="0089221C"/>
    <w:rsid w:val="00892DAB"/>
    <w:rsid w:val="00895F61"/>
    <w:rsid w:val="00896BB3"/>
    <w:rsid w:val="00896EA3"/>
    <w:rsid w:val="008A224A"/>
    <w:rsid w:val="008A2D10"/>
    <w:rsid w:val="008A471B"/>
    <w:rsid w:val="008A557A"/>
    <w:rsid w:val="008A5BE0"/>
    <w:rsid w:val="008B1CFE"/>
    <w:rsid w:val="008B41E1"/>
    <w:rsid w:val="008B4953"/>
    <w:rsid w:val="008B4E3A"/>
    <w:rsid w:val="008B591E"/>
    <w:rsid w:val="008B6704"/>
    <w:rsid w:val="008C08E9"/>
    <w:rsid w:val="008C0FFD"/>
    <w:rsid w:val="008C52AA"/>
    <w:rsid w:val="008D4253"/>
    <w:rsid w:val="008E032D"/>
    <w:rsid w:val="008E1528"/>
    <w:rsid w:val="008F15F4"/>
    <w:rsid w:val="008F4D49"/>
    <w:rsid w:val="00914316"/>
    <w:rsid w:val="00917129"/>
    <w:rsid w:val="00920E2B"/>
    <w:rsid w:val="009215A7"/>
    <w:rsid w:val="00922F07"/>
    <w:rsid w:val="00923C40"/>
    <w:rsid w:val="00926A55"/>
    <w:rsid w:val="009306C8"/>
    <w:rsid w:val="00940E6E"/>
    <w:rsid w:val="00946363"/>
    <w:rsid w:val="00954558"/>
    <w:rsid w:val="00960D5F"/>
    <w:rsid w:val="00964410"/>
    <w:rsid w:val="00964903"/>
    <w:rsid w:val="009670D2"/>
    <w:rsid w:val="009713CF"/>
    <w:rsid w:val="00972C0A"/>
    <w:rsid w:val="009749BF"/>
    <w:rsid w:val="00974FF1"/>
    <w:rsid w:val="0097784C"/>
    <w:rsid w:val="00982010"/>
    <w:rsid w:val="00992F74"/>
    <w:rsid w:val="009945B3"/>
    <w:rsid w:val="009A1A07"/>
    <w:rsid w:val="009A63FF"/>
    <w:rsid w:val="009A739F"/>
    <w:rsid w:val="009B01B9"/>
    <w:rsid w:val="009B0D9A"/>
    <w:rsid w:val="009B16F7"/>
    <w:rsid w:val="009B19EA"/>
    <w:rsid w:val="009B4103"/>
    <w:rsid w:val="009B68BA"/>
    <w:rsid w:val="009B7C22"/>
    <w:rsid w:val="009C34C7"/>
    <w:rsid w:val="009C4326"/>
    <w:rsid w:val="009D3F54"/>
    <w:rsid w:val="009E3D27"/>
    <w:rsid w:val="009E5163"/>
    <w:rsid w:val="009E5A33"/>
    <w:rsid w:val="009E6A76"/>
    <w:rsid w:val="009E72A1"/>
    <w:rsid w:val="009F2A36"/>
    <w:rsid w:val="009F4670"/>
    <w:rsid w:val="009F4C86"/>
    <w:rsid w:val="009F6073"/>
    <w:rsid w:val="00A009A1"/>
    <w:rsid w:val="00A022A6"/>
    <w:rsid w:val="00A03160"/>
    <w:rsid w:val="00A07B1F"/>
    <w:rsid w:val="00A07FD3"/>
    <w:rsid w:val="00A11CE4"/>
    <w:rsid w:val="00A15EAD"/>
    <w:rsid w:val="00A20C28"/>
    <w:rsid w:val="00A23213"/>
    <w:rsid w:val="00A366A0"/>
    <w:rsid w:val="00A36BE2"/>
    <w:rsid w:val="00A36F22"/>
    <w:rsid w:val="00A43180"/>
    <w:rsid w:val="00A453B3"/>
    <w:rsid w:val="00A474EA"/>
    <w:rsid w:val="00A5000A"/>
    <w:rsid w:val="00A50692"/>
    <w:rsid w:val="00A50DB9"/>
    <w:rsid w:val="00A51B21"/>
    <w:rsid w:val="00A520F3"/>
    <w:rsid w:val="00A53B60"/>
    <w:rsid w:val="00A61712"/>
    <w:rsid w:val="00A744F5"/>
    <w:rsid w:val="00A7495C"/>
    <w:rsid w:val="00A83762"/>
    <w:rsid w:val="00A83CF8"/>
    <w:rsid w:val="00A90031"/>
    <w:rsid w:val="00A94DA2"/>
    <w:rsid w:val="00AA25BA"/>
    <w:rsid w:val="00AA5C0B"/>
    <w:rsid w:val="00AB70F1"/>
    <w:rsid w:val="00AB7E22"/>
    <w:rsid w:val="00AD0102"/>
    <w:rsid w:val="00AD72FB"/>
    <w:rsid w:val="00AE4867"/>
    <w:rsid w:val="00AF347C"/>
    <w:rsid w:val="00AF406F"/>
    <w:rsid w:val="00AF5D5F"/>
    <w:rsid w:val="00AF7397"/>
    <w:rsid w:val="00B058A5"/>
    <w:rsid w:val="00B06612"/>
    <w:rsid w:val="00B068EC"/>
    <w:rsid w:val="00B11025"/>
    <w:rsid w:val="00B15F39"/>
    <w:rsid w:val="00B165B3"/>
    <w:rsid w:val="00B16BE8"/>
    <w:rsid w:val="00B223CB"/>
    <w:rsid w:val="00B234B4"/>
    <w:rsid w:val="00B23A36"/>
    <w:rsid w:val="00B30034"/>
    <w:rsid w:val="00B31AEE"/>
    <w:rsid w:val="00B32E6B"/>
    <w:rsid w:val="00B373C1"/>
    <w:rsid w:val="00B405D0"/>
    <w:rsid w:val="00B41895"/>
    <w:rsid w:val="00B47F19"/>
    <w:rsid w:val="00B509AA"/>
    <w:rsid w:val="00B52E6E"/>
    <w:rsid w:val="00B57557"/>
    <w:rsid w:val="00B57D64"/>
    <w:rsid w:val="00B613F3"/>
    <w:rsid w:val="00B62ED2"/>
    <w:rsid w:val="00B72F2A"/>
    <w:rsid w:val="00B76988"/>
    <w:rsid w:val="00B76D25"/>
    <w:rsid w:val="00B8004B"/>
    <w:rsid w:val="00B81709"/>
    <w:rsid w:val="00B81F73"/>
    <w:rsid w:val="00B86B2B"/>
    <w:rsid w:val="00B870A2"/>
    <w:rsid w:val="00B9016C"/>
    <w:rsid w:val="00B9356B"/>
    <w:rsid w:val="00B9399F"/>
    <w:rsid w:val="00B94F40"/>
    <w:rsid w:val="00B979EC"/>
    <w:rsid w:val="00BA4D8A"/>
    <w:rsid w:val="00BA6FCC"/>
    <w:rsid w:val="00BB1FC6"/>
    <w:rsid w:val="00BB2B06"/>
    <w:rsid w:val="00BB392D"/>
    <w:rsid w:val="00BB39E9"/>
    <w:rsid w:val="00BB4824"/>
    <w:rsid w:val="00BB6877"/>
    <w:rsid w:val="00BC0A91"/>
    <w:rsid w:val="00BD162B"/>
    <w:rsid w:val="00BF408F"/>
    <w:rsid w:val="00BF462F"/>
    <w:rsid w:val="00C01B1C"/>
    <w:rsid w:val="00C04702"/>
    <w:rsid w:val="00C07AFA"/>
    <w:rsid w:val="00C161B6"/>
    <w:rsid w:val="00C166C5"/>
    <w:rsid w:val="00C16C7C"/>
    <w:rsid w:val="00C20C6F"/>
    <w:rsid w:val="00C261C8"/>
    <w:rsid w:val="00C26A9A"/>
    <w:rsid w:val="00C27B67"/>
    <w:rsid w:val="00C35ACA"/>
    <w:rsid w:val="00C405BE"/>
    <w:rsid w:val="00C41DE4"/>
    <w:rsid w:val="00C4556E"/>
    <w:rsid w:val="00C4731B"/>
    <w:rsid w:val="00C50C29"/>
    <w:rsid w:val="00C5426D"/>
    <w:rsid w:val="00C5595F"/>
    <w:rsid w:val="00C6138C"/>
    <w:rsid w:val="00C63CB3"/>
    <w:rsid w:val="00C665E1"/>
    <w:rsid w:val="00C67279"/>
    <w:rsid w:val="00C70A1D"/>
    <w:rsid w:val="00C71EF9"/>
    <w:rsid w:val="00C74A9A"/>
    <w:rsid w:val="00C7647C"/>
    <w:rsid w:val="00C77ABB"/>
    <w:rsid w:val="00C83F42"/>
    <w:rsid w:val="00C8651B"/>
    <w:rsid w:val="00C90576"/>
    <w:rsid w:val="00C90BB4"/>
    <w:rsid w:val="00C938A6"/>
    <w:rsid w:val="00C9423D"/>
    <w:rsid w:val="00C96EF8"/>
    <w:rsid w:val="00CA6C0D"/>
    <w:rsid w:val="00CB164D"/>
    <w:rsid w:val="00CB1BDC"/>
    <w:rsid w:val="00CB25D1"/>
    <w:rsid w:val="00CB3A6F"/>
    <w:rsid w:val="00CB42F1"/>
    <w:rsid w:val="00CB7B60"/>
    <w:rsid w:val="00CC21AB"/>
    <w:rsid w:val="00CC33F8"/>
    <w:rsid w:val="00CC3DF4"/>
    <w:rsid w:val="00CC60EC"/>
    <w:rsid w:val="00CC63D3"/>
    <w:rsid w:val="00CD532B"/>
    <w:rsid w:val="00CD5E8F"/>
    <w:rsid w:val="00CE259C"/>
    <w:rsid w:val="00CE445D"/>
    <w:rsid w:val="00CE4A93"/>
    <w:rsid w:val="00CE6D9A"/>
    <w:rsid w:val="00CE7148"/>
    <w:rsid w:val="00CF04CE"/>
    <w:rsid w:val="00CF410A"/>
    <w:rsid w:val="00CF48DC"/>
    <w:rsid w:val="00CF5E93"/>
    <w:rsid w:val="00D04261"/>
    <w:rsid w:val="00D062DF"/>
    <w:rsid w:val="00D11B0B"/>
    <w:rsid w:val="00D127A0"/>
    <w:rsid w:val="00D12BE6"/>
    <w:rsid w:val="00D14A6D"/>
    <w:rsid w:val="00D161A0"/>
    <w:rsid w:val="00D169D9"/>
    <w:rsid w:val="00D2410A"/>
    <w:rsid w:val="00D26030"/>
    <w:rsid w:val="00D261B4"/>
    <w:rsid w:val="00D303A9"/>
    <w:rsid w:val="00D33584"/>
    <w:rsid w:val="00D36EC2"/>
    <w:rsid w:val="00D4086C"/>
    <w:rsid w:val="00D4671C"/>
    <w:rsid w:val="00D51361"/>
    <w:rsid w:val="00D563E1"/>
    <w:rsid w:val="00D62227"/>
    <w:rsid w:val="00D65D4F"/>
    <w:rsid w:val="00D70084"/>
    <w:rsid w:val="00D72D01"/>
    <w:rsid w:val="00D75785"/>
    <w:rsid w:val="00D80106"/>
    <w:rsid w:val="00D80EA6"/>
    <w:rsid w:val="00D847BF"/>
    <w:rsid w:val="00D862F7"/>
    <w:rsid w:val="00D9782D"/>
    <w:rsid w:val="00DA1A19"/>
    <w:rsid w:val="00DB01D7"/>
    <w:rsid w:val="00DB3C02"/>
    <w:rsid w:val="00DC4A11"/>
    <w:rsid w:val="00DC6B90"/>
    <w:rsid w:val="00DC7ECC"/>
    <w:rsid w:val="00DE4794"/>
    <w:rsid w:val="00DE65F2"/>
    <w:rsid w:val="00DE66CE"/>
    <w:rsid w:val="00DE7AC7"/>
    <w:rsid w:val="00DF1C79"/>
    <w:rsid w:val="00DF30C3"/>
    <w:rsid w:val="00DF39BE"/>
    <w:rsid w:val="00DF414D"/>
    <w:rsid w:val="00DF46F2"/>
    <w:rsid w:val="00DF7C29"/>
    <w:rsid w:val="00E1114B"/>
    <w:rsid w:val="00E11915"/>
    <w:rsid w:val="00E14C54"/>
    <w:rsid w:val="00E16FDC"/>
    <w:rsid w:val="00E2110F"/>
    <w:rsid w:val="00E34F8D"/>
    <w:rsid w:val="00E40F72"/>
    <w:rsid w:val="00E414D7"/>
    <w:rsid w:val="00E420A2"/>
    <w:rsid w:val="00E45EB1"/>
    <w:rsid w:val="00E5395C"/>
    <w:rsid w:val="00E56FA3"/>
    <w:rsid w:val="00E634EA"/>
    <w:rsid w:val="00E65C64"/>
    <w:rsid w:val="00E67EE1"/>
    <w:rsid w:val="00E71988"/>
    <w:rsid w:val="00E76058"/>
    <w:rsid w:val="00E76289"/>
    <w:rsid w:val="00E77C3A"/>
    <w:rsid w:val="00E803C4"/>
    <w:rsid w:val="00E8145A"/>
    <w:rsid w:val="00E83D26"/>
    <w:rsid w:val="00E84DA9"/>
    <w:rsid w:val="00E919C8"/>
    <w:rsid w:val="00E92CB1"/>
    <w:rsid w:val="00E935CD"/>
    <w:rsid w:val="00E97633"/>
    <w:rsid w:val="00EA0668"/>
    <w:rsid w:val="00EB6F57"/>
    <w:rsid w:val="00EC11AB"/>
    <w:rsid w:val="00EC1A4B"/>
    <w:rsid w:val="00ED0FD4"/>
    <w:rsid w:val="00ED1921"/>
    <w:rsid w:val="00ED324E"/>
    <w:rsid w:val="00ED7293"/>
    <w:rsid w:val="00ED732F"/>
    <w:rsid w:val="00EE0257"/>
    <w:rsid w:val="00EE1E02"/>
    <w:rsid w:val="00EE1F1E"/>
    <w:rsid w:val="00EF1591"/>
    <w:rsid w:val="00EF2003"/>
    <w:rsid w:val="00EF3CA0"/>
    <w:rsid w:val="00EF46AA"/>
    <w:rsid w:val="00EF5C50"/>
    <w:rsid w:val="00EF6444"/>
    <w:rsid w:val="00F00C86"/>
    <w:rsid w:val="00F011C5"/>
    <w:rsid w:val="00F02611"/>
    <w:rsid w:val="00F02988"/>
    <w:rsid w:val="00F035B1"/>
    <w:rsid w:val="00F12769"/>
    <w:rsid w:val="00F1287A"/>
    <w:rsid w:val="00F14AF0"/>
    <w:rsid w:val="00F15076"/>
    <w:rsid w:val="00F156AF"/>
    <w:rsid w:val="00F218A3"/>
    <w:rsid w:val="00F22A81"/>
    <w:rsid w:val="00F248C5"/>
    <w:rsid w:val="00F25681"/>
    <w:rsid w:val="00F32A5F"/>
    <w:rsid w:val="00F43B1B"/>
    <w:rsid w:val="00F43C8B"/>
    <w:rsid w:val="00F44F08"/>
    <w:rsid w:val="00F46427"/>
    <w:rsid w:val="00F504EA"/>
    <w:rsid w:val="00F54F6A"/>
    <w:rsid w:val="00F63B04"/>
    <w:rsid w:val="00F7634A"/>
    <w:rsid w:val="00F814A6"/>
    <w:rsid w:val="00F843D1"/>
    <w:rsid w:val="00F84DFF"/>
    <w:rsid w:val="00F90A6C"/>
    <w:rsid w:val="00F9262C"/>
    <w:rsid w:val="00F948BB"/>
    <w:rsid w:val="00F95409"/>
    <w:rsid w:val="00F97E8B"/>
    <w:rsid w:val="00FA0AB5"/>
    <w:rsid w:val="00FA4606"/>
    <w:rsid w:val="00FA54C7"/>
    <w:rsid w:val="00FB3165"/>
    <w:rsid w:val="00FB5367"/>
    <w:rsid w:val="00FB5DDC"/>
    <w:rsid w:val="00FB7470"/>
    <w:rsid w:val="00FB7B85"/>
    <w:rsid w:val="00FC02FF"/>
    <w:rsid w:val="00FC1698"/>
    <w:rsid w:val="00FC18FE"/>
    <w:rsid w:val="00FC371D"/>
    <w:rsid w:val="00FC4407"/>
    <w:rsid w:val="00FC5039"/>
    <w:rsid w:val="00FC7D81"/>
    <w:rsid w:val="00FD33E1"/>
    <w:rsid w:val="00FE32F6"/>
    <w:rsid w:val="00FE4AEB"/>
    <w:rsid w:val="00FF17A2"/>
    <w:rsid w:val="00FF4BAC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09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7">
    <w:name w:val="Body Text"/>
    <w:basedOn w:val="a"/>
    <w:link w:val="a8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a">
    <w:name w:val="Block Text"/>
    <w:basedOn w:val="a"/>
    <w:pPr>
      <w:ind w:left="-284" w:right="-760"/>
    </w:pPr>
  </w:style>
  <w:style w:type="paragraph" w:styleId="ab">
    <w:name w:val="Title"/>
    <w:basedOn w:val="a"/>
    <w:qFormat/>
    <w:pPr>
      <w:jc w:val="center"/>
    </w:pPr>
  </w:style>
  <w:style w:type="paragraph" w:styleId="31">
    <w:name w:val="Body Text Indent 3"/>
    <w:basedOn w:val="a"/>
    <w:link w:val="32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B76988"/>
  </w:style>
  <w:style w:type="table" w:styleId="ad">
    <w:name w:val="Table Grid"/>
    <w:basedOn w:val="a1"/>
    <w:uiPriority w:val="59"/>
    <w:rsid w:val="00B76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E414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476B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80106"/>
    <w:pPr>
      <w:spacing w:before="100" w:beforeAutospacing="1" w:after="115"/>
    </w:pPr>
    <w:rPr>
      <w:color w:val="000000"/>
    </w:rPr>
  </w:style>
  <w:style w:type="character" w:customStyle="1" w:styleId="32">
    <w:name w:val="Основной текст с отступом 3 Знак"/>
    <w:link w:val="31"/>
    <w:rsid w:val="005D026D"/>
    <w:rPr>
      <w:color w:val="000000"/>
      <w:sz w:val="24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rsid w:val="004430B0"/>
    <w:rPr>
      <w:sz w:val="22"/>
      <w:szCs w:val="24"/>
    </w:rPr>
  </w:style>
  <w:style w:type="paragraph" w:styleId="af0">
    <w:name w:val="Normal (Web)"/>
    <w:basedOn w:val="a"/>
    <w:uiPriority w:val="99"/>
    <w:unhideWhenUsed/>
    <w:rsid w:val="009C34C7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9C34C7"/>
    <w:rPr>
      <w:b/>
      <w:bCs/>
    </w:rPr>
  </w:style>
  <w:style w:type="paragraph" w:styleId="af2">
    <w:name w:val="List Paragraph"/>
    <w:basedOn w:val="a"/>
    <w:uiPriority w:val="34"/>
    <w:qFormat/>
    <w:rsid w:val="00A50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7">
    <w:name w:val="Body Text"/>
    <w:basedOn w:val="a"/>
    <w:link w:val="a8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a">
    <w:name w:val="Block Text"/>
    <w:basedOn w:val="a"/>
    <w:pPr>
      <w:ind w:left="-284" w:right="-760"/>
    </w:pPr>
  </w:style>
  <w:style w:type="paragraph" w:styleId="ab">
    <w:name w:val="Title"/>
    <w:basedOn w:val="a"/>
    <w:qFormat/>
    <w:pPr>
      <w:jc w:val="center"/>
    </w:pPr>
  </w:style>
  <w:style w:type="paragraph" w:styleId="31">
    <w:name w:val="Body Text Indent 3"/>
    <w:basedOn w:val="a"/>
    <w:link w:val="32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B76988"/>
  </w:style>
  <w:style w:type="table" w:styleId="ad">
    <w:name w:val="Table Grid"/>
    <w:basedOn w:val="a1"/>
    <w:uiPriority w:val="59"/>
    <w:rsid w:val="00B76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E414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476B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80106"/>
    <w:pPr>
      <w:spacing w:before="100" w:beforeAutospacing="1" w:after="115"/>
    </w:pPr>
    <w:rPr>
      <w:color w:val="000000"/>
    </w:rPr>
  </w:style>
  <w:style w:type="character" w:customStyle="1" w:styleId="32">
    <w:name w:val="Основной текст с отступом 3 Знак"/>
    <w:link w:val="31"/>
    <w:rsid w:val="005D026D"/>
    <w:rPr>
      <w:color w:val="000000"/>
      <w:sz w:val="24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rsid w:val="004430B0"/>
    <w:rPr>
      <w:sz w:val="22"/>
      <w:szCs w:val="24"/>
    </w:rPr>
  </w:style>
  <w:style w:type="paragraph" w:styleId="af0">
    <w:name w:val="Normal (Web)"/>
    <w:basedOn w:val="a"/>
    <w:uiPriority w:val="99"/>
    <w:unhideWhenUsed/>
    <w:rsid w:val="009C34C7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9C34C7"/>
    <w:rPr>
      <w:b/>
      <w:bCs/>
    </w:rPr>
  </w:style>
  <w:style w:type="paragraph" w:styleId="af2">
    <w:name w:val="List Paragraph"/>
    <w:basedOn w:val="a"/>
    <w:uiPriority w:val="34"/>
    <w:qFormat/>
    <w:rsid w:val="00A50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o2\Local%20Settings\Temp\bdttmp\a40bac3e-2d33-467a-883d-2420ef4001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EFBF-0F4A-4411-97AD-056B35E6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a40bac3e-2d33-467a-883d-2420ef400113</Template>
  <TotalTime>51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Admin</dc:creator>
  <cp:lastModifiedBy>User</cp:lastModifiedBy>
  <cp:revision>3</cp:revision>
  <cp:lastPrinted>2024-03-25T07:48:00Z</cp:lastPrinted>
  <dcterms:created xsi:type="dcterms:W3CDTF">2024-04-02T05:56:00Z</dcterms:created>
  <dcterms:modified xsi:type="dcterms:W3CDTF">2024-04-02T08:38:00Z</dcterms:modified>
</cp:coreProperties>
</file>